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B9156B" w14:textId="172DF183" w:rsidR="00BB432C" w:rsidRDefault="000674F6">
      <w:pPr>
        <w:pStyle w:val="Body"/>
      </w:pPr>
      <w:r>
        <w:rPr>
          <w:noProof/>
        </w:rPr>
        <mc:AlternateContent>
          <mc:Choice Requires="wps">
            <w:drawing>
              <wp:anchor distT="152400" distB="152400" distL="152400" distR="152400" simplePos="0" relativeHeight="251658240" behindDoc="0" locked="0" layoutInCell="1" allowOverlap="1" wp14:anchorId="4F9069C5" wp14:editId="51336845">
                <wp:simplePos x="0" y="0"/>
                <wp:positionH relativeFrom="margin">
                  <wp:posOffset>-149860</wp:posOffset>
                </wp:positionH>
                <wp:positionV relativeFrom="page">
                  <wp:posOffset>426085</wp:posOffset>
                </wp:positionV>
                <wp:extent cx="4607560" cy="714375"/>
                <wp:effectExtent l="0" t="0" r="2540" b="9525"/>
                <wp:wrapNone/>
                <wp:docPr id="1073741825" name="Text Box 1073741825"/>
                <wp:cNvGraphicFramePr/>
                <a:graphic xmlns:a="http://schemas.openxmlformats.org/drawingml/2006/main">
                  <a:graphicData uri="http://schemas.microsoft.com/office/word/2010/wordprocessingShape">
                    <wps:wsp>
                      <wps:cNvSpPr txBox="1"/>
                      <wps:spPr>
                        <a:xfrm>
                          <a:off x="0" y="0"/>
                          <a:ext cx="4607560" cy="714375"/>
                        </a:xfrm>
                        <a:prstGeom prst="rect">
                          <a:avLst/>
                        </a:prstGeom>
                        <a:noFill/>
                        <a:ln w="12700" cap="flat">
                          <a:noFill/>
                          <a:miter lim="400000"/>
                        </a:ln>
                        <a:effectLst/>
                      </wps:spPr>
                      <wps:txbx>
                        <w:txbxContent>
                          <w:p w14:paraId="67B44C92" w14:textId="77777777" w:rsidR="009079E7" w:rsidRDefault="009079E7"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color w:val="AA2913"/>
                                <w:spacing w:val="40"/>
                                <w:sz w:val="20"/>
                                <w:szCs w:val="20"/>
                                <w:lang w:val="en-US"/>
                              </w:rPr>
                            </w:pPr>
                          </w:p>
                          <w:p w14:paraId="778BD62B" w14:textId="191B1DBF" w:rsidR="003D01FC" w:rsidRPr="00721A27" w:rsidRDefault="003D01FC" w:rsidP="003D01FC">
                            <w:pPr>
                              <w:jc w:val="center"/>
                              <w:rPr>
                                <w:rFonts w:ascii="Jost SemiBold" w:hAnsi="Jost SemiBold" w:cs="Branch"/>
                                <w:b/>
                                <w:bCs/>
                                <w:caps/>
                                <w:spacing w:val="40"/>
                                <w:sz w:val="36"/>
                                <w:szCs w:val="36"/>
                              </w:rPr>
                            </w:pPr>
                            <w:r>
                              <w:rPr>
                                <w:rFonts w:ascii="Jost SemiBold" w:hAnsi="Jost SemiBold" w:cs="Branch"/>
                                <w:b/>
                                <w:bCs/>
                                <w:caps/>
                                <w:color w:val="AA2913"/>
                                <w:spacing w:val="40"/>
                                <w:sz w:val="36"/>
                                <w:szCs w:val="36"/>
                              </w:rPr>
                              <w:t>afternoon tea</w:t>
                            </w:r>
                            <w:r w:rsidRPr="00721A27">
                              <w:rPr>
                                <w:rFonts w:ascii="Jost SemiBold" w:hAnsi="Jost SemiBold" w:cs="Branch"/>
                                <w:b/>
                                <w:bCs/>
                                <w:caps/>
                                <w:color w:val="AA2913"/>
                                <w:spacing w:val="40"/>
                                <w:sz w:val="36"/>
                                <w:szCs w:val="36"/>
                              </w:rPr>
                              <w:t xml:space="preserve"> AT CROMLIX</w:t>
                            </w:r>
                          </w:p>
                          <w:p w14:paraId="6506EAB4" w14:textId="4050E082" w:rsidR="00E27D30" w:rsidRPr="00CB2AF9" w:rsidRDefault="00BB432C" w:rsidP="00CB2AF9">
                            <w:pPr>
                              <w:spacing w:line="288" w:lineRule="auto"/>
                              <w:jc w:val="center"/>
                              <w:rPr>
                                <w:rFonts w:ascii="Branch" w:hAnsi="Branch" w:cs="Branch"/>
                                <w:caps/>
                                <w:color w:val="AA2913"/>
                                <w:spacing w:val="40"/>
                                <w:sz w:val="14"/>
                                <w:szCs w:val="14"/>
                                <w:lang w:eastAsia="en-GB"/>
                              </w:rPr>
                            </w:pPr>
                            <w:r w:rsidRPr="00CB2AF9">
                              <w:rPr>
                                <w:rFonts w:ascii="Branch" w:hAnsi="Branch" w:cs="Branch"/>
                                <w:caps/>
                                <w:color w:val="AA2913"/>
                                <w:spacing w:val="40"/>
                                <w:sz w:val="14"/>
                                <w:szCs w:val="14"/>
                                <w:lang w:eastAsia="en-GB"/>
                              </w:rPr>
                              <w:t xml:space="preserve">  </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4F9069C5" id="_x0000_t202" coordsize="21600,21600" o:spt="202" path="m,l,21600r21600,l21600,xe">
                <v:stroke joinstyle="miter"/>
                <v:path gradientshapeok="t" o:connecttype="rect"/>
              </v:shapetype>
              <v:shape id="Text Box 1073741825" o:spid="_x0000_s1026" type="#_x0000_t202" style="position:absolute;margin-left:-11.8pt;margin-top:33.55pt;width:362.8pt;height:56.25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" filled="f" stroked="f" strokeweight="1pt">
                <v:stroke miterlimit="4"/>
                <v:textbox inset="0,0,0,0">
                  <w:txbxContent>
                    <w:p w14:paraId="67B44C92" w14:textId="77777777" w:rsidR="009079E7" w:rsidRDefault="009079E7"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color w:val="AA2913"/>
                          <w:spacing w:val="40"/>
                          <w:sz w:val="20"/>
                          <w:szCs w:val="20"/>
                          <w:lang w:val="en-US"/>
                        </w:rPr>
                      </w:pPr>
                    </w:p>
                    <w:p w14:paraId="778BD62B" w14:textId="191B1DBF" w:rsidR="003D01FC" w:rsidRPr="00721A27" w:rsidRDefault="003D01FC" w:rsidP="003D01FC">
                      <w:pPr>
                        <w:jc w:val="center"/>
                        <w:rPr>
                          <w:rFonts w:ascii="Jost SemiBold" w:hAnsi="Jost SemiBold" w:cs="Branch"/>
                          <w:b/>
                          <w:bCs/>
                          <w:caps/>
                          <w:spacing w:val="40"/>
                          <w:sz w:val="36"/>
                          <w:szCs w:val="36"/>
                        </w:rPr>
                      </w:pPr>
                      <w:r>
                        <w:rPr>
                          <w:rFonts w:ascii="Jost SemiBold" w:hAnsi="Jost SemiBold" w:cs="Branch"/>
                          <w:b/>
                          <w:bCs/>
                          <w:caps/>
                          <w:color w:val="AA2913"/>
                          <w:spacing w:val="40"/>
                          <w:sz w:val="36"/>
                          <w:szCs w:val="36"/>
                        </w:rPr>
                        <w:t>afternoon tea</w:t>
                      </w:r>
                      <w:r w:rsidRPr="00721A27">
                        <w:rPr>
                          <w:rFonts w:ascii="Jost SemiBold" w:hAnsi="Jost SemiBold" w:cs="Branch"/>
                          <w:b/>
                          <w:bCs/>
                          <w:caps/>
                          <w:color w:val="AA2913"/>
                          <w:spacing w:val="40"/>
                          <w:sz w:val="36"/>
                          <w:szCs w:val="36"/>
                        </w:rPr>
                        <w:t xml:space="preserve"> AT CROMLIX</w:t>
                      </w:r>
                    </w:p>
                    <w:p w14:paraId="6506EAB4" w14:textId="4050E082" w:rsidR="00E27D30" w:rsidRPr="00CB2AF9" w:rsidRDefault="00BB432C" w:rsidP="00CB2AF9">
                      <w:pPr>
                        <w:spacing w:line="288" w:lineRule="auto"/>
                        <w:jc w:val="center"/>
                        <w:rPr>
                          <w:rFonts w:ascii="Branch" w:hAnsi="Branch" w:cs="Branch"/>
                          <w:caps/>
                          <w:color w:val="AA2913"/>
                          <w:spacing w:val="40"/>
                          <w:sz w:val="14"/>
                          <w:szCs w:val="14"/>
                          <w:lang w:eastAsia="en-GB"/>
                        </w:rPr>
                      </w:pPr>
                      <w:r w:rsidRPr="00CB2AF9">
                        <w:rPr>
                          <w:rFonts w:ascii="Branch" w:hAnsi="Branch" w:cs="Branch"/>
                          <w:caps/>
                          <w:color w:val="AA2913"/>
                          <w:spacing w:val="40"/>
                          <w:sz w:val="14"/>
                          <w:szCs w:val="14"/>
                          <w:lang w:eastAsia="en-GB"/>
                        </w:rPr>
                        <w:t xml:space="preserve">  </w:t>
                      </w:r>
                    </w:p>
                  </w:txbxContent>
                </v:textbox>
                <w10:wrap anchorx="margin" anchory="page"/>
              </v:shape>
            </w:pict>
          </mc:Fallback>
        </mc:AlternateContent>
      </w:r>
      <w:r w:rsidR="00C714C1">
        <w:rPr>
          <w:noProof/>
        </w:rPr>
        <mc:AlternateContent>
          <mc:Choice Requires="wps">
            <w:drawing>
              <wp:anchor distT="152400" distB="152400" distL="152400" distR="152400" simplePos="0" relativeHeight="251658245" behindDoc="0" locked="0" layoutInCell="1" allowOverlap="1" wp14:anchorId="591C0F3B" wp14:editId="0A2937B0">
                <wp:simplePos x="0" y="0"/>
                <wp:positionH relativeFrom="margin">
                  <wp:posOffset>5205788</wp:posOffset>
                </wp:positionH>
                <wp:positionV relativeFrom="paragraph">
                  <wp:posOffset>7274</wp:posOffset>
                </wp:positionV>
                <wp:extent cx="4607560" cy="3054927"/>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4607560" cy="3054927"/>
                        </a:xfrm>
                        <a:prstGeom prst="rect">
                          <a:avLst/>
                        </a:prstGeom>
                        <a:noFill/>
                        <a:ln w="12700" cap="flat">
                          <a:noFill/>
                          <a:miter lim="400000"/>
                        </a:ln>
                        <a:effectLst/>
                      </wps:spPr>
                      <wps:txbx>
                        <w:txbxContent>
                          <w:p w14:paraId="3A1D9570" w14:textId="77777777" w:rsidR="00AA1DCA" w:rsidRPr="00AA1DCA" w:rsidRDefault="00AA1DCA" w:rsidP="00A33F80">
                            <w:pPr>
                              <w:spacing w:line="288" w:lineRule="auto"/>
                              <w:rPr>
                                <w:rFonts w:ascii="Lora Medium" w:hAnsi="Lora Medium"/>
                                <w:i/>
                                <w:iCs/>
                                <w:sz w:val="20"/>
                                <w:szCs w:val="20"/>
                              </w:rPr>
                            </w:pPr>
                          </w:p>
                          <w:p w14:paraId="5A335A46" w14:textId="77777777" w:rsidR="00D07F3A" w:rsidRPr="00383E0D" w:rsidRDefault="00AA1DCA" w:rsidP="00D07F3A">
                            <w:pPr>
                              <w:jc w:val="center"/>
                              <w:rPr>
                                <w:rFonts w:ascii="Lora" w:hAnsi="Lora"/>
                                <w:i/>
                                <w:iCs/>
                                <w:sz w:val="20"/>
                                <w:szCs w:val="20"/>
                              </w:rPr>
                            </w:pPr>
                            <w:r w:rsidRPr="00383E0D">
                              <w:rPr>
                                <w:rFonts w:ascii="Lora" w:hAnsi="Lora" w:cs="Courier New"/>
                                <w:i/>
                                <w:iCs/>
                                <w:color w:val="000000"/>
                                <w:spacing w:val="-16"/>
                                <w:sz w:val="20"/>
                                <w:szCs w:val="20"/>
                                <w:shd w:val="clear" w:color="auto" w:fill="F8F6F5"/>
                              </w:rPr>
                              <w:t>“</w:t>
                            </w:r>
                            <w:r w:rsidR="00D07F3A" w:rsidRPr="00383E0D">
                              <w:rPr>
                                <w:rFonts w:ascii="Lora" w:hAnsi="Lora"/>
                                <w:i/>
                                <w:iCs/>
                                <w:sz w:val="20"/>
                                <w:szCs w:val="20"/>
                              </w:rPr>
                              <w:t>It started with a tea I tasted which was so perfect I quit my job and started a tea company"</w:t>
                            </w:r>
                          </w:p>
                          <w:p w14:paraId="4F2D8079" w14:textId="77777777" w:rsidR="00D07F3A" w:rsidRPr="00F35305" w:rsidRDefault="00D07F3A" w:rsidP="00D07F3A">
                            <w:pPr>
                              <w:jc w:val="center"/>
                              <w:rPr>
                                <w:rFonts w:ascii="Lora" w:hAnsi="Lora"/>
                                <w:sz w:val="18"/>
                                <w:szCs w:val="18"/>
                              </w:rPr>
                            </w:pPr>
                            <w:r w:rsidRPr="00F35305">
                              <w:rPr>
                                <w:rFonts w:ascii="Lora" w:hAnsi="Lora"/>
                                <w:sz w:val="18"/>
                                <w:szCs w:val="18"/>
                              </w:rPr>
                              <w:t>Canton Tea Founder, Jennifer Wood</w:t>
                            </w:r>
                          </w:p>
                          <w:p w14:paraId="1FA68AC9" w14:textId="77777777" w:rsidR="00D07F3A" w:rsidRPr="00A33F80" w:rsidRDefault="00D07F3A" w:rsidP="00D07F3A">
                            <w:pPr>
                              <w:jc w:val="center"/>
                              <w:rPr>
                                <w:rFonts w:ascii="Lora" w:hAnsi="Lora"/>
                                <w:b/>
                                <w:bCs/>
                                <w:sz w:val="20"/>
                                <w:szCs w:val="20"/>
                              </w:rPr>
                            </w:pPr>
                          </w:p>
                          <w:p w14:paraId="3F049ECD" w14:textId="77777777" w:rsidR="00CA0F97" w:rsidRDefault="00D07F3A" w:rsidP="00D07F3A">
                            <w:pPr>
                              <w:jc w:val="center"/>
                              <w:rPr>
                                <w:rFonts w:ascii="Lora" w:eastAsia="Times New Roman" w:hAnsi="Lora" w:cstheme="minorHAnsi"/>
                                <w:sz w:val="20"/>
                                <w:szCs w:val="20"/>
                                <w:bdr w:val="none" w:sz="0" w:space="0" w:color="auto"/>
                                <w:lang w:val="en-GB"/>
                              </w:rPr>
                            </w:pPr>
                            <w:r w:rsidRPr="00CB2AF9">
                              <w:rPr>
                                <w:rFonts w:ascii="Lora" w:eastAsia="Times New Roman" w:hAnsi="Lora" w:cstheme="minorHAnsi"/>
                                <w:b/>
                                <w:bCs/>
                                <w:sz w:val="20"/>
                                <w:szCs w:val="20"/>
                                <w:bdr w:val="none" w:sz="0" w:space="0" w:color="auto"/>
                                <w:lang w:val="en-GB"/>
                              </w:rPr>
                              <w:t>Canton Tea</w:t>
                            </w:r>
                            <w:r w:rsidRPr="00CB2AF9">
                              <w:rPr>
                                <w:rFonts w:ascii="Lora" w:eastAsia="Times New Roman" w:hAnsi="Lora" w:cstheme="minorHAnsi"/>
                                <w:sz w:val="20"/>
                                <w:szCs w:val="20"/>
                                <w:bdr w:val="none" w:sz="0" w:space="0" w:color="auto"/>
                                <w:lang w:val="en-GB"/>
                              </w:rPr>
                              <w:t xml:space="preserve"> was set up from the kitchen table in 2007. </w:t>
                            </w:r>
                          </w:p>
                          <w:p w14:paraId="5326F8EA" w14:textId="5287CE5D" w:rsidR="00D07F3A" w:rsidRPr="00CB2AF9" w:rsidRDefault="00D07F3A" w:rsidP="00D07F3A">
                            <w:pPr>
                              <w:jc w:val="center"/>
                              <w:rPr>
                                <w:rFonts w:ascii="Lora" w:eastAsia="Times New Roman" w:hAnsi="Lora" w:cstheme="minorHAnsi"/>
                                <w:sz w:val="20"/>
                                <w:szCs w:val="20"/>
                                <w:bdr w:val="none" w:sz="0" w:space="0" w:color="auto"/>
                                <w:lang w:val="en-GB"/>
                              </w:rPr>
                            </w:pPr>
                            <w:r w:rsidRPr="00CB2AF9">
                              <w:rPr>
                                <w:rFonts w:ascii="Lora" w:eastAsia="Times New Roman" w:hAnsi="Lora" w:cstheme="minorHAnsi"/>
                                <w:sz w:val="20"/>
                                <w:szCs w:val="20"/>
                                <w:bdr w:val="none" w:sz="0" w:space="0" w:color="auto"/>
                                <w:lang w:val="en-GB"/>
                              </w:rPr>
                              <w:t xml:space="preserve">Today, Canton </w:t>
                            </w:r>
                            <w:r w:rsidR="00A33F80" w:rsidRPr="00CB2AF9">
                              <w:rPr>
                                <w:rFonts w:ascii="Lora" w:eastAsia="Times New Roman" w:hAnsi="Lora" w:cstheme="minorHAnsi"/>
                                <w:sz w:val="20"/>
                                <w:szCs w:val="20"/>
                                <w:bdr w:val="none" w:sz="0" w:space="0" w:color="auto"/>
                                <w:lang w:val="en-GB"/>
                              </w:rPr>
                              <w:t>is</w:t>
                            </w:r>
                            <w:r w:rsidRPr="00CB2AF9">
                              <w:rPr>
                                <w:rFonts w:ascii="Lora" w:eastAsia="Times New Roman" w:hAnsi="Lora" w:cstheme="minorHAnsi"/>
                                <w:sz w:val="20"/>
                                <w:szCs w:val="20"/>
                                <w:bdr w:val="none" w:sz="0" w:space="0" w:color="auto"/>
                                <w:lang w:val="en-GB"/>
                              </w:rPr>
                              <w:t xml:space="preserve"> a leading premium tea supplier and in their own words, "we're obsessed with how and where our tea is grown and processed. We're transparent about provenance. Most of our teas are beyond organic, some are biodynamic - and several are from tea farms where the plants now grow wild. Others are from ancient tea trees in the forest of Yunnan and Vietnam.</w:t>
                            </w:r>
                          </w:p>
                          <w:p w14:paraId="51DC8049" w14:textId="1928162E" w:rsidR="00AA1DCA" w:rsidRDefault="00AA1DCA" w:rsidP="00D07F3A">
                            <w:pPr>
                              <w:spacing w:line="288" w:lineRule="auto"/>
                              <w:jc w:val="center"/>
                              <w:rPr>
                                <w:rFonts w:ascii="Lora" w:hAnsi="Lora" w:cs="Courier New"/>
                                <w:i/>
                                <w:iCs/>
                                <w:color w:val="000000"/>
                                <w:spacing w:val="-16"/>
                                <w:sz w:val="20"/>
                                <w:szCs w:val="20"/>
                                <w:shd w:val="clear" w:color="auto" w:fill="F8F6F5"/>
                              </w:rPr>
                            </w:pPr>
                            <w:r w:rsidRPr="00F35305">
                              <w:rPr>
                                <w:rFonts w:ascii="Lora" w:hAnsi="Lora" w:cs="Courier New"/>
                                <w:i/>
                                <w:iCs/>
                                <w:color w:val="000000"/>
                                <w:spacing w:val="-16"/>
                                <w:sz w:val="20"/>
                                <w:szCs w:val="20"/>
                                <w:shd w:val="clear" w:color="auto" w:fill="F8F6F5"/>
                              </w:rPr>
                              <w:t xml:space="preserve"> </w:t>
                            </w:r>
                          </w:p>
                          <w:p w14:paraId="2BDD86EC" w14:textId="073E5065" w:rsidR="00A73695" w:rsidRPr="007A2981" w:rsidRDefault="00A73695" w:rsidP="00A73695">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4"/>
                                <w:szCs w:val="14"/>
                              </w:rPr>
                            </w:pPr>
                            <w:r w:rsidRPr="007A2981">
                              <w:rPr>
                                <w:rFonts w:ascii="Branch" w:hAnsi="Branch" w:cs="Branch"/>
                                <w:caps/>
                                <w:color w:val="AA2913"/>
                                <w:spacing w:val="40"/>
                                <w:sz w:val="14"/>
                                <w:szCs w:val="14"/>
                              </w:rPr>
                              <w:t>Our canton selection at cromlix</w:t>
                            </w:r>
                          </w:p>
                          <w:p w14:paraId="728315BB" w14:textId="77777777" w:rsidR="007A2981" w:rsidRDefault="00AA1DCA" w:rsidP="00AA1DCA">
                            <w:pPr>
                              <w:spacing w:line="288" w:lineRule="auto"/>
                              <w:jc w:val="center"/>
                              <w:rPr>
                                <w:rFonts w:ascii="Lora" w:eastAsia="Times New Roman" w:hAnsi="Lora" w:cstheme="minorHAnsi"/>
                                <w:i/>
                                <w:iCs/>
                                <w:sz w:val="20"/>
                                <w:szCs w:val="20"/>
                                <w:bdr w:val="none" w:sz="0" w:space="0" w:color="auto"/>
                                <w:lang w:val="en-GB"/>
                              </w:rPr>
                            </w:pPr>
                            <w:r w:rsidRPr="009079E7">
                              <w:rPr>
                                <w:rFonts w:ascii="Lora" w:eastAsia="Times New Roman" w:hAnsi="Lora" w:cstheme="minorHAnsi"/>
                                <w:i/>
                                <w:iCs/>
                                <w:sz w:val="20"/>
                                <w:szCs w:val="20"/>
                                <w:bdr w:val="none" w:sz="0" w:space="0" w:color="auto"/>
                                <w:lang w:val="en-GB"/>
                              </w:rPr>
                              <w:t>English Breakfast</w:t>
                            </w:r>
                            <w:r w:rsidR="009079E7">
                              <w:rPr>
                                <w:rFonts w:ascii="Lora" w:eastAsia="Times New Roman" w:hAnsi="Lora" w:cstheme="minorHAnsi"/>
                                <w:i/>
                                <w:iCs/>
                                <w:sz w:val="20"/>
                                <w:szCs w:val="20"/>
                                <w:bdr w:val="none" w:sz="0" w:space="0" w:color="auto"/>
                                <w:lang w:val="en-GB"/>
                              </w:rPr>
                              <w:t>,</w:t>
                            </w:r>
                            <w:r w:rsidR="007A2981">
                              <w:rPr>
                                <w:rFonts w:ascii="Lora" w:eastAsia="Times New Roman" w:hAnsi="Lora" w:cstheme="minorHAnsi"/>
                                <w:i/>
                                <w:iCs/>
                                <w:sz w:val="20"/>
                                <w:szCs w:val="20"/>
                                <w:bdr w:val="none" w:sz="0" w:space="0" w:color="auto"/>
                                <w:lang w:val="en-GB"/>
                              </w:rPr>
                              <w:t xml:space="preserve"> Decaffeinated English Breakfast,</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Earl Grey</w:t>
                            </w:r>
                            <w:r w:rsidR="009079E7">
                              <w:rPr>
                                <w:rFonts w:ascii="Lora" w:eastAsia="Times New Roman" w:hAnsi="Lora" w:cstheme="minorHAnsi"/>
                                <w:i/>
                                <w:iCs/>
                                <w:sz w:val="20"/>
                                <w:szCs w:val="20"/>
                                <w:bdr w:val="none" w:sz="0" w:space="0" w:color="auto"/>
                                <w:lang w:val="en-GB"/>
                              </w:rPr>
                              <w:t xml:space="preserve">, </w:t>
                            </w:r>
                          </w:p>
                          <w:p w14:paraId="6678676E" w14:textId="77777777" w:rsidR="007A2981" w:rsidRDefault="00AA1DCA" w:rsidP="00AA1DCA">
                            <w:pPr>
                              <w:spacing w:line="288" w:lineRule="auto"/>
                              <w:jc w:val="center"/>
                              <w:rPr>
                                <w:rFonts w:ascii="Lora" w:eastAsia="Times New Roman" w:hAnsi="Lora" w:cstheme="minorHAnsi"/>
                                <w:i/>
                                <w:iCs/>
                                <w:sz w:val="20"/>
                                <w:szCs w:val="20"/>
                                <w:bdr w:val="none" w:sz="0" w:space="0" w:color="auto"/>
                                <w:lang w:val="en-GB"/>
                              </w:rPr>
                            </w:pPr>
                            <w:r w:rsidRPr="009079E7">
                              <w:rPr>
                                <w:rFonts w:ascii="Lora" w:eastAsia="Times New Roman" w:hAnsi="Lora" w:cstheme="minorHAnsi"/>
                                <w:i/>
                                <w:iCs/>
                                <w:sz w:val="20"/>
                                <w:szCs w:val="20"/>
                                <w:bdr w:val="none" w:sz="0" w:space="0" w:color="auto"/>
                                <w:lang w:val="en-GB"/>
                              </w:rPr>
                              <w:t>Jade Green Tips</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Jasmine Pearls</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Triple Mint</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Chamomil</w:t>
                            </w:r>
                            <w:r w:rsidR="009079E7">
                              <w:rPr>
                                <w:rFonts w:ascii="Lora" w:eastAsia="Times New Roman" w:hAnsi="Lora" w:cstheme="minorHAnsi"/>
                                <w:i/>
                                <w:iCs/>
                                <w:sz w:val="20"/>
                                <w:szCs w:val="20"/>
                                <w:bdr w:val="none" w:sz="0" w:space="0" w:color="auto"/>
                                <w:lang w:val="en-GB"/>
                              </w:rPr>
                              <w:t xml:space="preserve">e, </w:t>
                            </w:r>
                          </w:p>
                          <w:p w14:paraId="7C9E72FB" w14:textId="3A12D156" w:rsidR="00AA1DCA" w:rsidRPr="00F35305" w:rsidRDefault="00AA1DCA" w:rsidP="00AA1DCA">
                            <w:pPr>
                              <w:spacing w:line="288" w:lineRule="auto"/>
                              <w:jc w:val="center"/>
                              <w:rPr>
                                <w:rFonts w:ascii="Lora" w:eastAsia="Lora Medium" w:hAnsi="Lora" w:cs="Lora Medium"/>
                                <w:sz w:val="20"/>
                                <w:szCs w:val="20"/>
                              </w:rPr>
                            </w:pPr>
                            <w:r w:rsidRPr="009079E7">
                              <w:rPr>
                                <w:rFonts w:ascii="Lora" w:eastAsia="Times New Roman" w:hAnsi="Lora" w:cstheme="minorHAnsi"/>
                                <w:i/>
                                <w:iCs/>
                                <w:sz w:val="20"/>
                                <w:szCs w:val="20"/>
                                <w:bdr w:val="none" w:sz="0" w:space="0" w:color="auto"/>
                                <w:lang w:val="en-GB"/>
                              </w:rPr>
                              <w:t>Chocolate Noir</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Lemon</w:t>
                            </w:r>
                            <w:r w:rsidR="00CA0F97">
                              <w:rPr>
                                <w:rFonts w:ascii="Lora" w:eastAsia="Times New Roman" w:hAnsi="Lora" w:cstheme="minorHAnsi"/>
                                <w:i/>
                                <w:iCs/>
                                <w:sz w:val="20"/>
                                <w:szCs w:val="20"/>
                                <w:bdr w:val="none" w:sz="0" w:space="0" w:color="auto"/>
                                <w:lang w:val="en-GB"/>
                              </w:rPr>
                              <w:t>g</w:t>
                            </w:r>
                            <w:r w:rsidRPr="009079E7">
                              <w:rPr>
                                <w:rFonts w:ascii="Lora" w:eastAsia="Times New Roman" w:hAnsi="Lora" w:cstheme="minorHAnsi"/>
                                <w:i/>
                                <w:iCs/>
                                <w:sz w:val="20"/>
                                <w:szCs w:val="20"/>
                                <w:bdr w:val="none" w:sz="0" w:space="0" w:color="auto"/>
                                <w:lang w:val="en-GB"/>
                              </w:rPr>
                              <w:t>rass and Ginger</w:t>
                            </w:r>
                            <w:r w:rsidR="007A2981">
                              <w:rPr>
                                <w:rFonts w:ascii="Lora" w:eastAsia="Times New Roman" w:hAnsi="Lora" w:cstheme="minorHAnsi"/>
                                <w:i/>
                                <w:iCs/>
                                <w:sz w:val="20"/>
                                <w:szCs w:val="20"/>
                                <w:bdr w:val="none" w:sz="0" w:space="0" w:color="auto"/>
                                <w:lang w:val="en-GB"/>
                              </w:rPr>
                              <w:t>, Wild Rooibos</w:t>
                            </w:r>
                            <w:r w:rsidR="001D0EA2">
                              <w:rPr>
                                <w:rFonts w:ascii="Lora" w:eastAsia="Times New Roman" w:hAnsi="Lora" w:cstheme="minorHAnsi"/>
                                <w:i/>
                                <w:iCs/>
                                <w:sz w:val="20"/>
                                <w:szCs w:val="20"/>
                                <w:bdr w:val="none" w:sz="0" w:space="0" w:color="auto"/>
                                <w:lang w:val="en-GB"/>
                              </w:rPr>
                              <w:t>, Berry and Hibiscus</w:t>
                            </w:r>
                          </w:p>
                          <w:p w14:paraId="65ADFA92" w14:textId="77F09351" w:rsidR="00AA1DCA" w:rsidRPr="00EB752C" w:rsidRDefault="00AA1DCA" w:rsidP="00AA1DCA">
                            <w:pPr>
                              <w:pStyle w:val="Body"/>
                              <w:spacing w:line="288" w:lineRule="auto"/>
                              <w:jc w:val="center"/>
                              <w:rPr>
                                <w:rFonts w:ascii="Lora" w:eastAsia="Lora Regular" w:hAnsi="Lora" w:cs="Lora Regular"/>
                                <w:i/>
                                <w:iCs/>
                                <w:sz w:val="18"/>
                                <w:szCs w:val="18"/>
                              </w:rPr>
                            </w:pPr>
                          </w:p>
                          <w:p w14:paraId="52B272CD" w14:textId="77777777" w:rsidR="00CE2C44" w:rsidRPr="00733522" w:rsidRDefault="00CE2C44" w:rsidP="00733522">
                            <w:pPr>
                              <w:spacing w:line="288" w:lineRule="auto"/>
                              <w:jc w:val="center"/>
                              <w:rPr>
                                <w:rFonts w:ascii="Lora Regular" w:hAnsi="Lora Regular" w:cs="Arial Unicode MS"/>
                                <w:i/>
                                <w:iCs/>
                                <w:sz w:val="18"/>
                                <w:szCs w:val="18"/>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591C0F3B" id="Text Box 4" o:spid="_x0000_s1027" type="#_x0000_t202" style="position:absolute;margin-left:409.9pt;margin-top:.55pt;width:362.8pt;height:240.55pt;z-index:251658245;visibility:visible;mso-wrap-style:square;mso-height-percent:0;mso-wrap-distance-left:12pt;mso-wrap-distance-top:12pt;mso-wrap-distance-right:12pt;mso-wrap-distance-bottom:12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" filled="f" stroked="f" strokeweight="1pt">
                <v:stroke miterlimit="4"/>
                <v:textbox inset="0,0,0,0">
                  <w:txbxContent>
                    <w:p w14:paraId="3A1D9570" w14:textId="77777777" w:rsidR="00AA1DCA" w:rsidRPr="00AA1DCA" w:rsidRDefault="00AA1DCA" w:rsidP="00A33F80">
                      <w:pPr>
                        <w:spacing w:line="288" w:lineRule="auto"/>
                        <w:rPr>
                          <w:rFonts w:ascii="Lora Medium" w:hAnsi="Lora Medium"/>
                          <w:i/>
                          <w:iCs/>
                          <w:sz w:val="20"/>
                          <w:szCs w:val="20"/>
                        </w:rPr>
                      </w:pPr>
                    </w:p>
                    <w:p w14:paraId="5A335A46" w14:textId="77777777" w:rsidR="00D07F3A" w:rsidRPr="00383E0D" w:rsidRDefault="00AA1DCA" w:rsidP="00D07F3A">
                      <w:pPr>
                        <w:jc w:val="center"/>
                        <w:rPr>
                          <w:rFonts w:ascii="Lora" w:hAnsi="Lora"/>
                          <w:i/>
                          <w:iCs/>
                          <w:sz w:val="20"/>
                          <w:szCs w:val="20"/>
                        </w:rPr>
                      </w:pPr>
                      <w:r w:rsidRPr="00383E0D">
                        <w:rPr>
                          <w:rFonts w:ascii="Lora" w:hAnsi="Lora" w:cs="Courier New"/>
                          <w:i/>
                          <w:iCs/>
                          <w:color w:val="000000"/>
                          <w:spacing w:val="-16"/>
                          <w:sz w:val="20"/>
                          <w:szCs w:val="20"/>
                          <w:shd w:val="clear" w:color="auto" w:fill="F8F6F5"/>
                        </w:rPr>
                        <w:t>“</w:t>
                      </w:r>
                      <w:r w:rsidR="00D07F3A" w:rsidRPr="00383E0D">
                        <w:rPr>
                          <w:rFonts w:ascii="Lora" w:hAnsi="Lora"/>
                          <w:i/>
                          <w:iCs/>
                          <w:sz w:val="20"/>
                          <w:szCs w:val="20"/>
                        </w:rPr>
                        <w:t>It started with a tea I tasted which was so perfect I quit my job and started a tea company"</w:t>
                      </w:r>
                    </w:p>
                    <w:p w14:paraId="4F2D8079" w14:textId="77777777" w:rsidR="00D07F3A" w:rsidRPr="00F35305" w:rsidRDefault="00D07F3A" w:rsidP="00D07F3A">
                      <w:pPr>
                        <w:jc w:val="center"/>
                        <w:rPr>
                          <w:rFonts w:ascii="Lora" w:hAnsi="Lora"/>
                          <w:sz w:val="18"/>
                          <w:szCs w:val="18"/>
                        </w:rPr>
                      </w:pPr>
                      <w:r w:rsidRPr="00F35305">
                        <w:rPr>
                          <w:rFonts w:ascii="Lora" w:hAnsi="Lora"/>
                          <w:sz w:val="18"/>
                          <w:szCs w:val="18"/>
                        </w:rPr>
                        <w:t>Canton Tea Founder, Jennifer Wood</w:t>
                      </w:r>
                    </w:p>
                    <w:p w14:paraId="1FA68AC9" w14:textId="77777777" w:rsidR="00D07F3A" w:rsidRPr="00A33F80" w:rsidRDefault="00D07F3A" w:rsidP="00D07F3A">
                      <w:pPr>
                        <w:jc w:val="center"/>
                        <w:rPr>
                          <w:rFonts w:ascii="Lora" w:hAnsi="Lora"/>
                          <w:b/>
                          <w:bCs/>
                          <w:sz w:val="20"/>
                          <w:szCs w:val="20"/>
                        </w:rPr>
                      </w:pPr>
                    </w:p>
                    <w:p w14:paraId="3F049ECD" w14:textId="77777777" w:rsidR="00CA0F97" w:rsidRDefault="00D07F3A" w:rsidP="00D07F3A">
                      <w:pPr>
                        <w:jc w:val="center"/>
                        <w:rPr>
                          <w:rFonts w:ascii="Lora" w:eastAsia="Times New Roman" w:hAnsi="Lora" w:cstheme="minorHAnsi"/>
                          <w:sz w:val="20"/>
                          <w:szCs w:val="20"/>
                          <w:bdr w:val="none" w:sz="0" w:space="0" w:color="auto"/>
                          <w:lang w:val="en-GB"/>
                        </w:rPr>
                      </w:pPr>
                      <w:r w:rsidRPr="00CB2AF9">
                        <w:rPr>
                          <w:rFonts w:ascii="Lora" w:eastAsia="Times New Roman" w:hAnsi="Lora" w:cstheme="minorHAnsi"/>
                          <w:b/>
                          <w:bCs/>
                          <w:sz w:val="20"/>
                          <w:szCs w:val="20"/>
                          <w:bdr w:val="none" w:sz="0" w:space="0" w:color="auto"/>
                          <w:lang w:val="en-GB"/>
                        </w:rPr>
                        <w:t>Canton Tea</w:t>
                      </w:r>
                      <w:r w:rsidRPr="00CB2AF9">
                        <w:rPr>
                          <w:rFonts w:ascii="Lora" w:eastAsia="Times New Roman" w:hAnsi="Lora" w:cstheme="minorHAnsi"/>
                          <w:sz w:val="20"/>
                          <w:szCs w:val="20"/>
                          <w:bdr w:val="none" w:sz="0" w:space="0" w:color="auto"/>
                          <w:lang w:val="en-GB"/>
                        </w:rPr>
                        <w:t xml:space="preserve"> was set up from the kitchen table in 2007. </w:t>
                      </w:r>
                    </w:p>
                    <w:p w14:paraId="5326F8EA" w14:textId="5287CE5D" w:rsidR="00D07F3A" w:rsidRPr="00CB2AF9" w:rsidRDefault="00D07F3A" w:rsidP="00D07F3A">
                      <w:pPr>
                        <w:jc w:val="center"/>
                        <w:rPr>
                          <w:rFonts w:ascii="Lora" w:eastAsia="Times New Roman" w:hAnsi="Lora" w:cstheme="minorHAnsi"/>
                          <w:sz w:val="20"/>
                          <w:szCs w:val="20"/>
                          <w:bdr w:val="none" w:sz="0" w:space="0" w:color="auto"/>
                          <w:lang w:val="en-GB"/>
                        </w:rPr>
                      </w:pPr>
                      <w:r w:rsidRPr="00CB2AF9">
                        <w:rPr>
                          <w:rFonts w:ascii="Lora" w:eastAsia="Times New Roman" w:hAnsi="Lora" w:cstheme="minorHAnsi"/>
                          <w:sz w:val="20"/>
                          <w:szCs w:val="20"/>
                          <w:bdr w:val="none" w:sz="0" w:space="0" w:color="auto"/>
                          <w:lang w:val="en-GB"/>
                        </w:rPr>
                        <w:t xml:space="preserve">Today, Canton </w:t>
                      </w:r>
                      <w:r w:rsidR="00A33F80" w:rsidRPr="00CB2AF9">
                        <w:rPr>
                          <w:rFonts w:ascii="Lora" w:eastAsia="Times New Roman" w:hAnsi="Lora" w:cstheme="minorHAnsi"/>
                          <w:sz w:val="20"/>
                          <w:szCs w:val="20"/>
                          <w:bdr w:val="none" w:sz="0" w:space="0" w:color="auto"/>
                          <w:lang w:val="en-GB"/>
                        </w:rPr>
                        <w:t>is</w:t>
                      </w:r>
                      <w:r w:rsidRPr="00CB2AF9">
                        <w:rPr>
                          <w:rFonts w:ascii="Lora" w:eastAsia="Times New Roman" w:hAnsi="Lora" w:cstheme="minorHAnsi"/>
                          <w:sz w:val="20"/>
                          <w:szCs w:val="20"/>
                          <w:bdr w:val="none" w:sz="0" w:space="0" w:color="auto"/>
                          <w:lang w:val="en-GB"/>
                        </w:rPr>
                        <w:t xml:space="preserve"> a leading premium tea supplier and in their own words, "we're obsessed with how and where our tea is grown and processed. We're transparent about provenance. Most of our teas are beyond organic, some are biodynamic - and several are from tea farms where the plants now grow wild. Others are from ancient tea trees in the forest of Yunnan and Vietnam.</w:t>
                      </w:r>
                    </w:p>
                    <w:p w14:paraId="51DC8049" w14:textId="1928162E" w:rsidR="00AA1DCA" w:rsidRDefault="00AA1DCA" w:rsidP="00D07F3A">
                      <w:pPr>
                        <w:spacing w:line="288" w:lineRule="auto"/>
                        <w:jc w:val="center"/>
                        <w:rPr>
                          <w:rFonts w:ascii="Lora" w:hAnsi="Lora" w:cs="Courier New"/>
                          <w:i/>
                          <w:iCs/>
                          <w:color w:val="000000"/>
                          <w:spacing w:val="-16"/>
                          <w:sz w:val="20"/>
                          <w:szCs w:val="20"/>
                          <w:shd w:val="clear" w:color="auto" w:fill="F8F6F5"/>
                        </w:rPr>
                      </w:pPr>
                      <w:r w:rsidRPr="00F35305">
                        <w:rPr>
                          <w:rFonts w:ascii="Lora" w:hAnsi="Lora" w:cs="Courier New"/>
                          <w:i/>
                          <w:iCs/>
                          <w:color w:val="000000"/>
                          <w:spacing w:val="-16"/>
                          <w:sz w:val="20"/>
                          <w:szCs w:val="20"/>
                          <w:shd w:val="clear" w:color="auto" w:fill="F8F6F5"/>
                        </w:rPr>
                        <w:t xml:space="preserve"> </w:t>
                      </w:r>
                    </w:p>
                    <w:p w14:paraId="2BDD86EC" w14:textId="073E5065" w:rsidR="00A73695" w:rsidRPr="007A2981" w:rsidRDefault="00A73695" w:rsidP="00A73695">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4"/>
                          <w:szCs w:val="14"/>
                        </w:rPr>
                      </w:pPr>
                      <w:r w:rsidRPr="007A2981">
                        <w:rPr>
                          <w:rFonts w:ascii="Branch" w:hAnsi="Branch" w:cs="Branch"/>
                          <w:caps/>
                          <w:color w:val="AA2913"/>
                          <w:spacing w:val="40"/>
                          <w:sz w:val="14"/>
                          <w:szCs w:val="14"/>
                        </w:rPr>
                        <w:t>Our canton selection at cromlix</w:t>
                      </w:r>
                    </w:p>
                    <w:p w14:paraId="728315BB" w14:textId="77777777" w:rsidR="007A2981" w:rsidRDefault="00AA1DCA" w:rsidP="00AA1DCA">
                      <w:pPr>
                        <w:spacing w:line="288" w:lineRule="auto"/>
                        <w:jc w:val="center"/>
                        <w:rPr>
                          <w:rFonts w:ascii="Lora" w:eastAsia="Times New Roman" w:hAnsi="Lora" w:cstheme="minorHAnsi"/>
                          <w:i/>
                          <w:iCs/>
                          <w:sz w:val="20"/>
                          <w:szCs w:val="20"/>
                          <w:bdr w:val="none" w:sz="0" w:space="0" w:color="auto"/>
                          <w:lang w:val="en-GB"/>
                        </w:rPr>
                      </w:pPr>
                      <w:r w:rsidRPr="009079E7">
                        <w:rPr>
                          <w:rFonts w:ascii="Lora" w:eastAsia="Times New Roman" w:hAnsi="Lora" w:cstheme="minorHAnsi"/>
                          <w:i/>
                          <w:iCs/>
                          <w:sz w:val="20"/>
                          <w:szCs w:val="20"/>
                          <w:bdr w:val="none" w:sz="0" w:space="0" w:color="auto"/>
                          <w:lang w:val="en-GB"/>
                        </w:rPr>
                        <w:t>English Breakfast</w:t>
                      </w:r>
                      <w:r w:rsidR="009079E7">
                        <w:rPr>
                          <w:rFonts w:ascii="Lora" w:eastAsia="Times New Roman" w:hAnsi="Lora" w:cstheme="minorHAnsi"/>
                          <w:i/>
                          <w:iCs/>
                          <w:sz w:val="20"/>
                          <w:szCs w:val="20"/>
                          <w:bdr w:val="none" w:sz="0" w:space="0" w:color="auto"/>
                          <w:lang w:val="en-GB"/>
                        </w:rPr>
                        <w:t>,</w:t>
                      </w:r>
                      <w:r w:rsidR="007A2981">
                        <w:rPr>
                          <w:rFonts w:ascii="Lora" w:eastAsia="Times New Roman" w:hAnsi="Lora" w:cstheme="minorHAnsi"/>
                          <w:i/>
                          <w:iCs/>
                          <w:sz w:val="20"/>
                          <w:szCs w:val="20"/>
                          <w:bdr w:val="none" w:sz="0" w:space="0" w:color="auto"/>
                          <w:lang w:val="en-GB"/>
                        </w:rPr>
                        <w:t xml:space="preserve"> Decaffeinated English Breakfast,</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Earl Grey</w:t>
                      </w:r>
                      <w:r w:rsidR="009079E7">
                        <w:rPr>
                          <w:rFonts w:ascii="Lora" w:eastAsia="Times New Roman" w:hAnsi="Lora" w:cstheme="minorHAnsi"/>
                          <w:i/>
                          <w:iCs/>
                          <w:sz w:val="20"/>
                          <w:szCs w:val="20"/>
                          <w:bdr w:val="none" w:sz="0" w:space="0" w:color="auto"/>
                          <w:lang w:val="en-GB"/>
                        </w:rPr>
                        <w:t xml:space="preserve">, </w:t>
                      </w:r>
                    </w:p>
                    <w:p w14:paraId="6678676E" w14:textId="77777777" w:rsidR="007A2981" w:rsidRDefault="00AA1DCA" w:rsidP="00AA1DCA">
                      <w:pPr>
                        <w:spacing w:line="288" w:lineRule="auto"/>
                        <w:jc w:val="center"/>
                        <w:rPr>
                          <w:rFonts w:ascii="Lora" w:eastAsia="Times New Roman" w:hAnsi="Lora" w:cstheme="minorHAnsi"/>
                          <w:i/>
                          <w:iCs/>
                          <w:sz w:val="20"/>
                          <w:szCs w:val="20"/>
                          <w:bdr w:val="none" w:sz="0" w:space="0" w:color="auto"/>
                          <w:lang w:val="en-GB"/>
                        </w:rPr>
                      </w:pPr>
                      <w:r w:rsidRPr="009079E7">
                        <w:rPr>
                          <w:rFonts w:ascii="Lora" w:eastAsia="Times New Roman" w:hAnsi="Lora" w:cstheme="minorHAnsi"/>
                          <w:i/>
                          <w:iCs/>
                          <w:sz w:val="20"/>
                          <w:szCs w:val="20"/>
                          <w:bdr w:val="none" w:sz="0" w:space="0" w:color="auto"/>
                          <w:lang w:val="en-GB"/>
                        </w:rPr>
                        <w:t>Jade Green Tips</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Jasmine Pearls</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Triple Mint</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Chamomil</w:t>
                      </w:r>
                      <w:r w:rsidR="009079E7">
                        <w:rPr>
                          <w:rFonts w:ascii="Lora" w:eastAsia="Times New Roman" w:hAnsi="Lora" w:cstheme="minorHAnsi"/>
                          <w:i/>
                          <w:iCs/>
                          <w:sz w:val="20"/>
                          <w:szCs w:val="20"/>
                          <w:bdr w:val="none" w:sz="0" w:space="0" w:color="auto"/>
                          <w:lang w:val="en-GB"/>
                        </w:rPr>
                        <w:t xml:space="preserve">e, </w:t>
                      </w:r>
                    </w:p>
                    <w:p w14:paraId="7C9E72FB" w14:textId="3A12D156" w:rsidR="00AA1DCA" w:rsidRPr="00F35305" w:rsidRDefault="00AA1DCA" w:rsidP="00AA1DCA">
                      <w:pPr>
                        <w:spacing w:line="288" w:lineRule="auto"/>
                        <w:jc w:val="center"/>
                        <w:rPr>
                          <w:rFonts w:ascii="Lora" w:eastAsia="Lora Medium" w:hAnsi="Lora" w:cs="Lora Medium"/>
                          <w:sz w:val="20"/>
                          <w:szCs w:val="20"/>
                        </w:rPr>
                      </w:pPr>
                      <w:r w:rsidRPr="009079E7">
                        <w:rPr>
                          <w:rFonts w:ascii="Lora" w:eastAsia="Times New Roman" w:hAnsi="Lora" w:cstheme="minorHAnsi"/>
                          <w:i/>
                          <w:iCs/>
                          <w:sz w:val="20"/>
                          <w:szCs w:val="20"/>
                          <w:bdr w:val="none" w:sz="0" w:space="0" w:color="auto"/>
                          <w:lang w:val="en-GB"/>
                        </w:rPr>
                        <w:t>Chocolate Noir</w:t>
                      </w:r>
                      <w:r w:rsidR="009079E7">
                        <w:rPr>
                          <w:rFonts w:ascii="Lora" w:eastAsia="Times New Roman" w:hAnsi="Lora" w:cstheme="minorHAnsi"/>
                          <w:i/>
                          <w:iCs/>
                          <w:sz w:val="20"/>
                          <w:szCs w:val="20"/>
                          <w:bdr w:val="none" w:sz="0" w:space="0" w:color="auto"/>
                          <w:lang w:val="en-GB"/>
                        </w:rPr>
                        <w:t xml:space="preserve">, </w:t>
                      </w:r>
                      <w:r w:rsidRPr="009079E7">
                        <w:rPr>
                          <w:rFonts w:ascii="Lora" w:eastAsia="Times New Roman" w:hAnsi="Lora" w:cstheme="minorHAnsi"/>
                          <w:i/>
                          <w:iCs/>
                          <w:sz w:val="20"/>
                          <w:szCs w:val="20"/>
                          <w:bdr w:val="none" w:sz="0" w:space="0" w:color="auto"/>
                          <w:lang w:val="en-GB"/>
                        </w:rPr>
                        <w:t>Lemon</w:t>
                      </w:r>
                      <w:r w:rsidR="00CA0F97">
                        <w:rPr>
                          <w:rFonts w:ascii="Lora" w:eastAsia="Times New Roman" w:hAnsi="Lora" w:cstheme="minorHAnsi"/>
                          <w:i/>
                          <w:iCs/>
                          <w:sz w:val="20"/>
                          <w:szCs w:val="20"/>
                          <w:bdr w:val="none" w:sz="0" w:space="0" w:color="auto"/>
                          <w:lang w:val="en-GB"/>
                        </w:rPr>
                        <w:t>g</w:t>
                      </w:r>
                      <w:r w:rsidRPr="009079E7">
                        <w:rPr>
                          <w:rFonts w:ascii="Lora" w:eastAsia="Times New Roman" w:hAnsi="Lora" w:cstheme="minorHAnsi"/>
                          <w:i/>
                          <w:iCs/>
                          <w:sz w:val="20"/>
                          <w:szCs w:val="20"/>
                          <w:bdr w:val="none" w:sz="0" w:space="0" w:color="auto"/>
                          <w:lang w:val="en-GB"/>
                        </w:rPr>
                        <w:t>rass and Ginger</w:t>
                      </w:r>
                      <w:r w:rsidR="007A2981">
                        <w:rPr>
                          <w:rFonts w:ascii="Lora" w:eastAsia="Times New Roman" w:hAnsi="Lora" w:cstheme="minorHAnsi"/>
                          <w:i/>
                          <w:iCs/>
                          <w:sz w:val="20"/>
                          <w:szCs w:val="20"/>
                          <w:bdr w:val="none" w:sz="0" w:space="0" w:color="auto"/>
                          <w:lang w:val="en-GB"/>
                        </w:rPr>
                        <w:t>, Wild Rooibos</w:t>
                      </w:r>
                      <w:r w:rsidR="001D0EA2">
                        <w:rPr>
                          <w:rFonts w:ascii="Lora" w:eastAsia="Times New Roman" w:hAnsi="Lora" w:cstheme="minorHAnsi"/>
                          <w:i/>
                          <w:iCs/>
                          <w:sz w:val="20"/>
                          <w:szCs w:val="20"/>
                          <w:bdr w:val="none" w:sz="0" w:space="0" w:color="auto"/>
                          <w:lang w:val="en-GB"/>
                        </w:rPr>
                        <w:t>, Berry and Hibiscus</w:t>
                      </w:r>
                    </w:p>
                    <w:p w14:paraId="65ADFA92" w14:textId="77F09351" w:rsidR="00AA1DCA" w:rsidRPr="00EB752C" w:rsidRDefault="00AA1DCA" w:rsidP="00AA1DCA">
                      <w:pPr>
                        <w:pStyle w:val="Body"/>
                        <w:spacing w:line="288" w:lineRule="auto"/>
                        <w:jc w:val="center"/>
                        <w:rPr>
                          <w:rFonts w:ascii="Lora" w:eastAsia="Lora Regular" w:hAnsi="Lora" w:cs="Lora Regular"/>
                          <w:i/>
                          <w:iCs/>
                          <w:sz w:val="18"/>
                          <w:szCs w:val="18"/>
                        </w:rPr>
                      </w:pPr>
                    </w:p>
                    <w:p w14:paraId="52B272CD" w14:textId="77777777" w:rsidR="00CE2C44" w:rsidRPr="00733522" w:rsidRDefault="00CE2C44" w:rsidP="00733522">
                      <w:pPr>
                        <w:spacing w:line="288" w:lineRule="auto"/>
                        <w:jc w:val="center"/>
                        <w:rPr>
                          <w:rFonts w:ascii="Lora Regular" w:hAnsi="Lora Regular" w:cs="Arial Unicode MS"/>
                          <w:i/>
                          <w:iCs/>
                          <w:sz w:val="18"/>
                          <w:szCs w:val="18"/>
                        </w:rPr>
                      </w:pPr>
                    </w:p>
                  </w:txbxContent>
                </v:textbox>
                <w10:wrap anchorx="margin"/>
              </v:shape>
            </w:pict>
          </mc:Fallback>
        </mc:AlternateContent>
      </w:r>
      <w:r w:rsidR="00A73695">
        <w:rPr>
          <w:noProof/>
        </w:rPr>
        <mc:AlternateContent>
          <mc:Choice Requires="wps">
            <w:drawing>
              <wp:anchor distT="152400" distB="152400" distL="152400" distR="152400" simplePos="0" relativeHeight="251658244" behindDoc="0" locked="0" layoutInCell="1" allowOverlap="1" wp14:anchorId="576902AA" wp14:editId="1F5AD936">
                <wp:simplePos x="0" y="0"/>
                <wp:positionH relativeFrom="margin">
                  <wp:posOffset>5189855</wp:posOffset>
                </wp:positionH>
                <wp:positionV relativeFrom="page">
                  <wp:posOffset>426720</wp:posOffset>
                </wp:positionV>
                <wp:extent cx="4607560" cy="38100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4607560" cy="381000"/>
                        </a:xfrm>
                        <a:prstGeom prst="rect">
                          <a:avLst/>
                        </a:prstGeom>
                        <a:noFill/>
                        <a:ln w="12700" cap="flat">
                          <a:noFill/>
                          <a:miter lim="400000"/>
                        </a:ln>
                        <a:effectLst/>
                      </wps:spPr>
                      <wps:txbx>
                        <w:txbxContent>
                          <w:p w14:paraId="7C389C94" w14:textId="0A7EC3B5" w:rsidR="00CE2C44" w:rsidRPr="00CB2AF9" w:rsidRDefault="00F35305" w:rsidP="00CB2AF9">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8"/>
                                <w:szCs w:val="18"/>
                              </w:rPr>
                            </w:pPr>
                            <w:r w:rsidRPr="00CB2AF9">
                              <w:rPr>
                                <w:rFonts w:ascii="Branch" w:hAnsi="Branch" w:cs="Branch"/>
                                <w:caps/>
                                <w:color w:val="AA2913"/>
                                <w:spacing w:val="40"/>
                                <w:sz w:val="18"/>
                                <w:szCs w:val="18"/>
                              </w:rPr>
                              <w:t xml:space="preserve">CANTON </w:t>
                            </w:r>
                            <w:r w:rsidR="00AA1DCA" w:rsidRPr="00CB2AF9">
                              <w:rPr>
                                <w:rFonts w:ascii="Branch" w:hAnsi="Branch" w:cs="Branch"/>
                                <w:caps/>
                                <w:color w:val="AA2913"/>
                                <w:spacing w:val="40"/>
                                <w:sz w:val="18"/>
                                <w:szCs w:val="18"/>
                              </w:rPr>
                              <w:t>TEA</w:t>
                            </w:r>
                          </w:p>
                        </w:txbxContent>
                      </wps:txbx>
                      <wps:bodyPr wrap="square" lIns="0" tIns="0" rIns="0" bIns="0" numCol="1" anchor="t">
                        <a:noAutofit/>
                      </wps:bodyPr>
                    </wps:wsp>
                  </a:graphicData>
                </a:graphic>
                <wp14:sizeRelV relativeFrom="margin">
                  <wp14:pctHeight>0</wp14:pctHeight>
                </wp14:sizeRelV>
              </wp:anchor>
            </w:drawing>
          </mc:Choice>
          <mc:Fallback>
            <w:pict>
              <v:shape w14:anchorId="576902AA" id="Text Box 3" o:spid="_x0000_s1028" type="#_x0000_t202" style="position:absolute;margin-left:408.65pt;margin-top:33.6pt;width:362.8pt;height:30pt;z-index:25165824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" filled="f" stroked="f" strokeweight="1pt">
                <v:stroke miterlimit="4"/>
                <v:textbox inset="0,0,0,0">
                  <w:txbxContent>
                    <w:p w14:paraId="7C389C94" w14:textId="0A7EC3B5" w:rsidR="00CE2C44" w:rsidRPr="00CB2AF9" w:rsidRDefault="00F35305" w:rsidP="00CB2AF9">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8"/>
                          <w:szCs w:val="18"/>
                        </w:rPr>
                      </w:pPr>
                      <w:r w:rsidRPr="00CB2AF9">
                        <w:rPr>
                          <w:rFonts w:ascii="Branch" w:hAnsi="Branch" w:cs="Branch"/>
                          <w:caps/>
                          <w:color w:val="AA2913"/>
                          <w:spacing w:val="40"/>
                          <w:sz w:val="18"/>
                          <w:szCs w:val="18"/>
                        </w:rPr>
                        <w:t xml:space="preserve">CANTON </w:t>
                      </w:r>
                      <w:r w:rsidR="00AA1DCA" w:rsidRPr="00CB2AF9">
                        <w:rPr>
                          <w:rFonts w:ascii="Branch" w:hAnsi="Branch" w:cs="Branch"/>
                          <w:caps/>
                          <w:color w:val="AA2913"/>
                          <w:spacing w:val="40"/>
                          <w:sz w:val="18"/>
                          <w:szCs w:val="18"/>
                        </w:rPr>
                        <w:t>TEA</w:t>
                      </w:r>
                    </w:p>
                  </w:txbxContent>
                </v:textbox>
                <w10:wrap anchorx="margin" anchory="page"/>
              </v:shape>
            </w:pict>
          </mc:Fallback>
        </mc:AlternateContent>
      </w:r>
    </w:p>
    <w:p w14:paraId="626BB56D" w14:textId="71CACCB4" w:rsidR="00E27D30" w:rsidRDefault="00CA517D">
      <w:pPr>
        <w:pStyle w:val="Body"/>
      </w:pPr>
      <w:r>
        <w:rPr>
          <w:noProof/>
        </w:rPr>
        <mc:AlternateContent>
          <mc:Choice Requires="wps">
            <w:drawing>
              <wp:anchor distT="152400" distB="152400" distL="152400" distR="152400" simplePos="0" relativeHeight="251658247" behindDoc="0" locked="0" layoutInCell="1" allowOverlap="1" wp14:anchorId="15422D75" wp14:editId="7B2973C6">
                <wp:simplePos x="0" y="0"/>
                <wp:positionH relativeFrom="margin">
                  <wp:posOffset>-144145</wp:posOffset>
                </wp:positionH>
                <wp:positionV relativeFrom="page">
                  <wp:posOffset>1325880</wp:posOffset>
                </wp:positionV>
                <wp:extent cx="4607560" cy="1341120"/>
                <wp:effectExtent l="0" t="0" r="2540" b="11430"/>
                <wp:wrapNone/>
                <wp:docPr id="7" name="Text Box 7"/>
                <wp:cNvGraphicFramePr/>
                <a:graphic xmlns:a="http://schemas.openxmlformats.org/drawingml/2006/main">
                  <a:graphicData uri="http://schemas.microsoft.com/office/word/2010/wordprocessingShape">
                    <wps:wsp>
                      <wps:cNvSpPr txBox="1"/>
                      <wps:spPr>
                        <a:xfrm>
                          <a:off x="0" y="0"/>
                          <a:ext cx="4607560" cy="1341120"/>
                        </a:xfrm>
                        <a:prstGeom prst="rect">
                          <a:avLst/>
                        </a:prstGeom>
                        <a:noFill/>
                        <a:ln w="12700" cap="flat">
                          <a:noFill/>
                          <a:miter lim="400000"/>
                        </a:ln>
                        <a:effectLst/>
                      </wps:spPr>
                      <wps:txbx>
                        <w:txbxContent>
                          <w:p w14:paraId="36054D3A" w14:textId="27E676BB" w:rsidR="00677DCA" w:rsidRDefault="00162940"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caps/>
                                <w:color w:val="AA2913"/>
                                <w:spacing w:val="40"/>
                                <w:sz w:val="18"/>
                                <w:szCs w:val="18"/>
                                <w:lang w:val="en-US"/>
                              </w:rPr>
                            </w:pPr>
                            <w:r>
                              <w:rPr>
                                <w:rFonts w:ascii="Branch" w:hAnsi="Branch" w:cs="Branch"/>
                                <w:caps/>
                                <w:color w:val="AA2913"/>
                                <w:spacing w:val="40"/>
                                <w:sz w:val="18"/>
                                <w:szCs w:val="18"/>
                                <w:lang w:val="en-US"/>
                              </w:rPr>
                              <w:t>cromlix</w:t>
                            </w:r>
                            <w:r w:rsidR="00C51344">
                              <w:rPr>
                                <w:rFonts w:ascii="Branch" w:hAnsi="Branch" w:cs="Branch"/>
                                <w:caps/>
                                <w:color w:val="AA2913"/>
                                <w:spacing w:val="40"/>
                                <w:sz w:val="18"/>
                                <w:szCs w:val="18"/>
                                <w:lang w:val="en-US"/>
                              </w:rPr>
                              <w:t xml:space="preserve"> afternoon tea</w:t>
                            </w:r>
                          </w:p>
                          <w:p w14:paraId="6CEB8305" w14:textId="6D3DCB41" w:rsidR="00677DCA" w:rsidRPr="009311A9" w:rsidRDefault="00E2351A" w:rsidP="009311A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spacing w:val="40"/>
                                <w:sz w:val="20"/>
                                <w:szCs w:val="20"/>
                              </w:rPr>
                            </w:pPr>
                            <w:r>
                              <w:rPr>
                                <w:rFonts w:ascii="Cambria" w:hAnsi="Cambria" w:cs="Branch"/>
                                <w:b/>
                                <w:bCs/>
                                <w:color w:val="AA2913"/>
                                <w:spacing w:val="40"/>
                                <w:sz w:val="20"/>
                                <w:szCs w:val="20"/>
                                <w:lang w:val="en-US"/>
                              </w:rPr>
                              <w:t xml:space="preserve">  </w:t>
                            </w:r>
                            <w:r w:rsidR="00391F3D">
                              <w:rPr>
                                <w:rFonts w:ascii="Branch" w:hAnsi="Branch" w:cs="Branch"/>
                                <w:caps/>
                                <w:color w:val="AA2913"/>
                                <w:spacing w:val="40"/>
                                <w:sz w:val="14"/>
                                <w:szCs w:val="14"/>
                                <w:lang w:val="en-US"/>
                              </w:rPr>
                              <w:t>£</w:t>
                            </w:r>
                            <w:r>
                              <w:rPr>
                                <w:rFonts w:ascii="Branch" w:hAnsi="Branch" w:cs="Branch"/>
                                <w:caps/>
                                <w:color w:val="AA2913"/>
                                <w:spacing w:val="40"/>
                                <w:sz w:val="14"/>
                                <w:szCs w:val="14"/>
                                <w:lang w:val="en-US"/>
                              </w:rPr>
                              <w:t>3</w:t>
                            </w:r>
                            <w:r w:rsidR="00391F3D">
                              <w:rPr>
                                <w:rFonts w:ascii="Branch" w:hAnsi="Branch" w:cs="Branch"/>
                                <w:caps/>
                                <w:color w:val="AA2913"/>
                                <w:spacing w:val="40"/>
                                <w:sz w:val="14"/>
                                <w:szCs w:val="14"/>
                                <w:lang w:val="en-US"/>
                              </w:rPr>
                              <w:t>9</w:t>
                            </w:r>
                            <w:r>
                              <w:rPr>
                                <w:rFonts w:ascii="Branch" w:hAnsi="Branch" w:cs="Branch"/>
                                <w:caps/>
                                <w:color w:val="AA2913"/>
                                <w:spacing w:val="40"/>
                                <w:sz w:val="14"/>
                                <w:szCs w:val="14"/>
                                <w:lang w:val="en-US"/>
                              </w:rPr>
                              <w:t>.</w:t>
                            </w:r>
                            <w:r w:rsidR="00301A0A">
                              <w:rPr>
                                <w:rFonts w:ascii="Branch" w:hAnsi="Branch" w:cs="Branch"/>
                                <w:caps/>
                                <w:color w:val="AA2913"/>
                                <w:spacing w:val="40"/>
                                <w:sz w:val="14"/>
                                <w:szCs w:val="14"/>
                                <w:lang w:val="en-US"/>
                              </w:rPr>
                              <w:t>5</w:t>
                            </w:r>
                            <w:r>
                              <w:rPr>
                                <w:rFonts w:ascii="Branch" w:hAnsi="Branch" w:cs="Branch"/>
                                <w:caps/>
                                <w:color w:val="AA2913"/>
                                <w:spacing w:val="40"/>
                                <w:sz w:val="14"/>
                                <w:szCs w:val="14"/>
                                <w:lang w:val="en-US"/>
                              </w:rPr>
                              <w:t>0</w:t>
                            </w:r>
                            <w:r w:rsidRPr="00CB2AF9">
                              <w:rPr>
                                <w:rFonts w:ascii="Branch" w:hAnsi="Branch" w:cs="Branch"/>
                                <w:caps/>
                                <w:color w:val="AA2913"/>
                                <w:spacing w:val="40"/>
                                <w:sz w:val="14"/>
                                <w:szCs w:val="14"/>
                                <w:lang w:val="en-US"/>
                              </w:rPr>
                              <w:t xml:space="preserve"> per person</w:t>
                            </w:r>
                            <w:r w:rsidRPr="00BB432C">
                              <w:rPr>
                                <w:rFonts w:ascii="Branch" w:hAnsi="Branch" w:cs="Branch"/>
                                <w:b/>
                                <w:bCs/>
                                <w:color w:val="AA2913"/>
                                <w:spacing w:val="40"/>
                                <w:sz w:val="20"/>
                                <w:szCs w:val="20"/>
                                <w:lang w:val="en-US"/>
                              </w:rPr>
                              <w:t xml:space="preserve"> </w:t>
                            </w:r>
                          </w:p>
                          <w:p w14:paraId="7C5E87CF" w14:textId="77777777" w:rsidR="00677DCA" w:rsidRDefault="00677DCA" w:rsidP="00E235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Branch" w:hAnsi="Branch" w:cs="Branch"/>
                                <w:caps/>
                                <w:color w:val="AA2913"/>
                                <w:spacing w:val="40"/>
                                <w:sz w:val="18"/>
                                <w:szCs w:val="18"/>
                                <w:lang w:val="en-US"/>
                              </w:rPr>
                            </w:pPr>
                          </w:p>
                          <w:p w14:paraId="6FFD0C58" w14:textId="120F9F4A" w:rsidR="00BB432C" w:rsidRDefault="00BB432C"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caps/>
                                <w:color w:val="AA2913"/>
                                <w:spacing w:val="40"/>
                                <w:sz w:val="18"/>
                                <w:szCs w:val="18"/>
                                <w:lang w:val="en-US"/>
                              </w:rPr>
                            </w:pPr>
                            <w:r w:rsidRPr="00CB2AF9">
                              <w:rPr>
                                <w:rFonts w:ascii="Branch" w:hAnsi="Branch" w:cs="Branch"/>
                                <w:caps/>
                                <w:color w:val="AA2913"/>
                                <w:spacing w:val="40"/>
                                <w:sz w:val="18"/>
                                <w:szCs w:val="18"/>
                                <w:lang w:val="en-US"/>
                              </w:rPr>
                              <w:t>champagne afternoon tea</w:t>
                            </w:r>
                          </w:p>
                          <w:p w14:paraId="08E2DDDD" w14:textId="750DE4CE" w:rsidR="00792984" w:rsidRPr="003D63B1" w:rsidRDefault="00792984" w:rsidP="0056477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Lora" w:eastAsia="Times New Roman" w:hAnsi="Lora" w:cstheme="minorHAnsi"/>
                                <w:i/>
                                <w:iCs/>
                                <w:color w:val="auto"/>
                                <w:sz w:val="20"/>
                                <w:szCs w:val="20"/>
                                <w:bdr w:val="none" w:sz="0" w:space="0" w:color="auto"/>
                                <w:lang w:eastAsia="en-US"/>
                              </w:rPr>
                            </w:pPr>
                            <w:r w:rsidRPr="003D63B1">
                              <w:rPr>
                                <w:rFonts w:ascii="Lora" w:eastAsia="Times New Roman" w:hAnsi="Lora" w:cstheme="minorHAnsi"/>
                                <w:i/>
                                <w:iCs/>
                                <w:color w:val="auto"/>
                                <w:sz w:val="20"/>
                                <w:szCs w:val="20"/>
                                <w:bdr w:val="none" w:sz="0" w:space="0" w:color="auto"/>
                                <w:lang w:eastAsia="en-US"/>
                              </w:rPr>
                              <w:t xml:space="preserve">Includes one glass of </w:t>
                            </w:r>
                            <w:r w:rsidR="003D63B1">
                              <w:rPr>
                                <w:rFonts w:ascii="Lora" w:eastAsia="Times New Roman" w:hAnsi="Lora" w:cstheme="minorHAnsi"/>
                                <w:i/>
                                <w:iCs/>
                                <w:color w:val="auto"/>
                                <w:sz w:val="20"/>
                                <w:szCs w:val="20"/>
                                <w:bdr w:val="none" w:sz="0" w:space="0" w:color="auto"/>
                                <w:lang w:eastAsia="en-US"/>
                              </w:rPr>
                              <w:t>T</w:t>
                            </w:r>
                            <w:r w:rsidR="003E7EB7" w:rsidRPr="003D63B1">
                              <w:rPr>
                                <w:rFonts w:ascii="Lora" w:eastAsia="Times New Roman" w:hAnsi="Lora" w:cstheme="minorHAnsi"/>
                                <w:i/>
                                <w:iCs/>
                                <w:color w:val="auto"/>
                                <w:sz w:val="20"/>
                                <w:szCs w:val="20"/>
                                <w:bdr w:val="none" w:sz="0" w:space="0" w:color="auto"/>
                                <w:lang w:eastAsia="en-US"/>
                              </w:rPr>
                              <w:t>aittinger</w:t>
                            </w:r>
                            <w:r w:rsidR="003D63B1" w:rsidRPr="003D63B1">
                              <w:rPr>
                                <w:rFonts w:ascii="Lora" w:eastAsia="Times New Roman" w:hAnsi="Lora" w:cstheme="minorHAnsi"/>
                                <w:i/>
                                <w:iCs/>
                                <w:color w:val="auto"/>
                                <w:sz w:val="20"/>
                                <w:szCs w:val="20"/>
                                <w:bdr w:val="none" w:sz="0" w:space="0" w:color="auto"/>
                                <w:lang w:eastAsia="en-US"/>
                              </w:rPr>
                              <w:t xml:space="preserve"> </w:t>
                            </w:r>
                            <w:r w:rsidR="003D63B1">
                              <w:rPr>
                                <w:rFonts w:ascii="Lora" w:eastAsia="Times New Roman" w:hAnsi="Lora" w:cstheme="minorHAnsi"/>
                                <w:i/>
                                <w:iCs/>
                                <w:color w:val="auto"/>
                                <w:sz w:val="20"/>
                                <w:szCs w:val="20"/>
                                <w:bdr w:val="none" w:sz="0" w:space="0" w:color="auto"/>
                                <w:lang w:eastAsia="en-US"/>
                              </w:rPr>
                              <w:t>B</w:t>
                            </w:r>
                            <w:r w:rsidR="003D63B1" w:rsidRPr="003D63B1">
                              <w:rPr>
                                <w:rFonts w:ascii="Lora" w:eastAsia="Times New Roman" w:hAnsi="Lora" w:cstheme="minorHAnsi"/>
                                <w:i/>
                                <w:iCs/>
                                <w:color w:val="auto"/>
                                <w:sz w:val="20"/>
                                <w:szCs w:val="20"/>
                                <w:bdr w:val="none" w:sz="0" w:space="0" w:color="auto"/>
                                <w:lang w:eastAsia="en-US"/>
                              </w:rPr>
                              <w:t>rut</w:t>
                            </w:r>
                            <w:r w:rsidR="00677DCA">
                              <w:rPr>
                                <w:rFonts w:ascii="Lora" w:eastAsia="Times New Roman" w:hAnsi="Lora" w:cstheme="minorHAnsi"/>
                                <w:i/>
                                <w:iCs/>
                                <w:color w:val="auto"/>
                                <w:sz w:val="20"/>
                                <w:szCs w:val="20"/>
                                <w:bdr w:val="none" w:sz="0" w:space="0" w:color="auto"/>
                                <w:lang w:eastAsia="en-US"/>
                              </w:rPr>
                              <w:t xml:space="preserve"> Champagne</w:t>
                            </w:r>
                          </w:p>
                          <w:p w14:paraId="59CF765E" w14:textId="6DA39FC8" w:rsidR="00BB432C" w:rsidRPr="00BB432C" w:rsidRDefault="00BB432C"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spacing w:val="40"/>
                                <w:sz w:val="20"/>
                                <w:szCs w:val="20"/>
                              </w:rPr>
                            </w:pPr>
                            <w:r>
                              <w:rPr>
                                <w:rFonts w:ascii="Cambria" w:hAnsi="Cambria" w:cs="Branch"/>
                                <w:b/>
                                <w:bCs/>
                                <w:color w:val="AA2913"/>
                                <w:spacing w:val="40"/>
                                <w:sz w:val="20"/>
                                <w:szCs w:val="20"/>
                                <w:lang w:val="en-US"/>
                              </w:rPr>
                              <w:t xml:space="preserve">  </w:t>
                            </w:r>
                            <w:r w:rsidRPr="00CB2AF9">
                              <w:rPr>
                                <w:rFonts w:ascii="Branch" w:hAnsi="Branch" w:cs="Branch"/>
                                <w:caps/>
                                <w:color w:val="AA2913"/>
                                <w:spacing w:val="40"/>
                                <w:sz w:val="14"/>
                                <w:szCs w:val="14"/>
                                <w:lang w:val="en-US"/>
                              </w:rPr>
                              <w:t>£</w:t>
                            </w:r>
                            <w:r w:rsidR="005F2359">
                              <w:rPr>
                                <w:rFonts w:ascii="Branch" w:hAnsi="Branch" w:cs="Branch"/>
                                <w:caps/>
                                <w:color w:val="AA2913"/>
                                <w:spacing w:val="40"/>
                                <w:sz w:val="14"/>
                                <w:szCs w:val="14"/>
                                <w:lang w:val="en-US"/>
                              </w:rPr>
                              <w:t>52</w:t>
                            </w:r>
                            <w:r w:rsidR="00301A0A">
                              <w:rPr>
                                <w:rFonts w:ascii="Branch" w:hAnsi="Branch" w:cs="Branch"/>
                                <w:caps/>
                                <w:color w:val="AA2913"/>
                                <w:spacing w:val="40"/>
                                <w:sz w:val="14"/>
                                <w:szCs w:val="14"/>
                                <w:lang w:val="en-US"/>
                              </w:rPr>
                              <w:t>.5</w:t>
                            </w:r>
                            <w:r w:rsidRPr="00CB2AF9">
                              <w:rPr>
                                <w:rFonts w:ascii="Branch" w:hAnsi="Branch" w:cs="Branch"/>
                                <w:caps/>
                                <w:color w:val="AA2913"/>
                                <w:spacing w:val="40"/>
                                <w:sz w:val="14"/>
                                <w:szCs w:val="14"/>
                                <w:lang w:val="en-US"/>
                              </w:rPr>
                              <w:t>0 per person</w:t>
                            </w:r>
                            <w:r w:rsidRPr="00BB432C">
                              <w:rPr>
                                <w:rFonts w:ascii="Branch" w:hAnsi="Branch" w:cs="Branch"/>
                                <w:b/>
                                <w:bCs/>
                                <w:color w:val="AA2913"/>
                                <w:spacing w:val="40"/>
                                <w:sz w:val="20"/>
                                <w:szCs w:val="20"/>
                                <w:lang w:val="en-US"/>
                              </w:rPr>
                              <w:t xml:space="preserve"> </w:t>
                            </w:r>
                          </w:p>
                        </w:txbxContent>
                      </wps:txbx>
                      <wps:bodyPr wrap="square" lIns="0" tIns="0" rIns="0" bIns="0" numCol="1" anchor="t">
                        <a:noAutofit/>
                      </wps:bodyPr>
                    </wps:wsp>
                  </a:graphicData>
                </a:graphic>
                <wp14:sizeRelV relativeFrom="margin">
                  <wp14:pctHeight>0</wp14:pctHeight>
                </wp14:sizeRelV>
              </wp:anchor>
            </w:drawing>
          </mc:Choice>
          <mc:Fallback>
            <w:pict>
              <v:shape w14:anchorId="15422D75" id="Text Box 7" o:spid="_x0000_s1029" type="#_x0000_t202" style="position:absolute;margin-left:-11.35pt;margin-top:104.4pt;width:362.8pt;height:105.6pt;z-index:251658247;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" filled="f" stroked="f" strokeweight="1pt">
                <v:stroke miterlimit="4"/>
                <v:textbox inset="0,0,0,0">
                  <w:txbxContent>
                    <w:p w14:paraId="36054D3A" w14:textId="27E676BB" w:rsidR="00677DCA" w:rsidRDefault="00162940"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caps/>
                          <w:color w:val="AA2913"/>
                          <w:spacing w:val="40"/>
                          <w:sz w:val="18"/>
                          <w:szCs w:val="18"/>
                          <w:lang w:val="en-US"/>
                        </w:rPr>
                      </w:pPr>
                      <w:r>
                        <w:rPr>
                          <w:rFonts w:ascii="Branch" w:hAnsi="Branch" w:cs="Branch"/>
                          <w:caps/>
                          <w:color w:val="AA2913"/>
                          <w:spacing w:val="40"/>
                          <w:sz w:val="18"/>
                          <w:szCs w:val="18"/>
                          <w:lang w:val="en-US"/>
                        </w:rPr>
                        <w:t>cromlix</w:t>
                      </w:r>
                      <w:r w:rsidR="00C51344">
                        <w:rPr>
                          <w:rFonts w:ascii="Branch" w:hAnsi="Branch" w:cs="Branch"/>
                          <w:caps/>
                          <w:color w:val="AA2913"/>
                          <w:spacing w:val="40"/>
                          <w:sz w:val="18"/>
                          <w:szCs w:val="18"/>
                          <w:lang w:val="en-US"/>
                        </w:rPr>
                        <w:t xml:space="preserve"> afternoon tea</w:t>
                      </w:r>
                    </w:p>
                    <w:p w14:paraId="6CEB8305" w14:textId="6D3DCB41" w:rsidR="00677DCA" w:rsidRPr="009311A9" w:rsidRDefault="00E2351A" w:rsidP="009311A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spacing w:val="40"/>
                          <w:sz w:val="20"/>
                          <w:szCs w:val="20"/>
                        </w:rPr>
                      </w:pPr>
                      <w:r>
                        <w:rPr>
                          <w:rFonts w:ascii="Cambria" w:hAnsi="Cambria" w:cs="Branch"/>
                          <w:b/>
                          <w:bCs/>
                          <w:color w:val="AA2913"/>
                          <w:spacing w:val="40"/>
                          <w:sz w:val="20"/>
                          <w:szCs w:val="20"/>
                          <w:lang w:val="en-US"/>
                        </w:rPr>
                        <w:t xml:space="preserve">  </w:t>
                      </w:r>
                      <w:r w:rsidR="00391F3D">
                        <w:rPr>
                          <w:rFonts w:ascii="Branch" w:hAnsi="Branch" w:cs="Branch"/>
                          <w:caps/>
                          <w:color w:val="AA2913"/>
                          <w:spacing w:val="40"/>
                          <w:sz w:val="14"/>
                          <w:szCs w:val="14"/>
                          <w:lang w:val="en-US"/>
                        </w:rPr>
                        <w:t>£</w:t>
                      </w:r>
                      <w:r>
                        <w:rPr>
                          <w:rFonts w:ascii="Branch" w:hAnsi="Branch" w:cs="Branch"/>
                          <w:caps/>
                          <w:color w:val="AA2913"/>
                          <w:spacing w:val="40"/>
                          <w:sz w:val="14"/>
                          <w:szCs w:val="14"/>
                          <w:lang w:val="en-US"/>
                        </w:rPr>
                        <w:t>3</w:t>
                      </w:r>
                      <w:r w:rsidR="00391F3D">
                        <w:rPr>
                          <w:rFonts w:ascii="Branch" w:hAnsi="Branch" w:cs="Branch"/>
                          <w:caps/>
                          <w:color w:val="AA2913"/>
                          <w:spacing w:val="40"/>
                          <w:sz w:val="14"/>
                          <w:szCs w:val="14"/>
                          <w:lang w:val="en-US"/>
                        </w:rPr>
                        <w:t>9</w:t>
                      </w:r>
                      <w:r>
                        <w:rPr>
                          <w:rFonts w:ascii="Branch" w:hAnsi="Branch" w:cs="Branch"/>
                          <w:caps/>
                          <w:color w:val="AA2913"/>
                          <w:spacing w:val="40"/>
                          <w:sz w:val="14"/>
                          <w:szCs w:val="14"/>
                          <w:lang w:val="en-US"/>
                        </w:rPr>
                        <w:t>.</w:t>
                      </w:r>
                      <w:r w:rsidR="00301A0A">
                        <w:rPr>
                          <w:rFonts w:ascii="Branch" w:hAnsi="Branch" w:cs="Branch"/>
                          <w:caps/>
                          <w:color w:val="AA2913"/>
                          <w:spacing w:val="40"/>
                          <w:sz w:val="14"/>
                          <w:szCs w:val="14"/>
                          <w:lang w:val="en-US"/>
                        </w:rPr>
                        <w:t>5</w:t>
                      </w:r>
                      <w:r>
                        <w:rPr>
                          <w:rFonts w:ascii="Branch" w:hAnsi="Branch" w:cs="Branch"/>
                          <w:caps/>
                          <w:color w:val="AA2913"/>
                          <w:spacing w:val="40"/>
                          <w:sz w:val="14"/>
                          <w:szCs w:val="14"/>
                          <w:lang w:val="en-US"/>
                        </w:rPr>
                        <w:t>0</w:t>
                      </w:r>
                      <w:r w:rsidRPr="00CB2AF9">
                        <w:rPr>
                          <w:rFonts w:ascii="Branch" w:hAnsi="Branch" w:cs="Branch"/>
                          <w:caps/>
                          <w:color w:val="AA2913"/>
                          <w:spacing w:val="40"/>
                          <w:sz w:val="14"/>
                          <w:szCs w:val="14"/>
                          <w:lang w:val="en-US"/>
                        </w:rPr>
                        <w:t xml:space="preserve"> per person</w:t>
                      </w:r>
                      <w:r w:rsidRPr="00BB432C">
                        <w:rPr>
                          <w:rFonts w:ascii="Branch" w:hAnsi="Branch" w:cs="Branch"/>
                          <w:b/>
                          <w:bCs/>
                          <w:color w:val="AA2913"/>
                          <w:spacing w:val="40"/>
                          <w:sz w:val="20"/>
                          <w:szCs w:val="20"/>
                          <w:lang w:val="en-US"/>
                        </w:rPr>
                        <w:t xml:space="preserve"> </w:t>
                      </w:r>
                    </w:p>
                    <w:p w14:paraId="7C5E87CF" w14:textId="77777777" w:rsidR="00677DCA" w:rsidRDefault="00677DCA" w:rsidP="00E235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Branch" w:hAnsi="Branch" w:cs="Branch"/>
                          <w:caps/>
                          <w:color w:val="AA2913"/>
                          <w:spacing w:val="40"/>
                          <w:sz w:val="18"/>
                          <w:szCs w:val="18"/>
                          <w:lang w:val="en-US"/>
                        </w:rPr>
                      </w:pPr>
                    </w:p>
                    <w:p w14:paraId="6FFD0C58" w14:textId="120F9F4A" w:rsidR="00BB432C" w:rsidRDefault="00BB432C"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caps/>
                          <w:color w:val="AA2913"/>
                          <w:spacing w:val="40"/>
                          <w:sz w:val="18"/>
                          <w:szCs w:val="18"/>
                          <w:lang w:val="en-US"/>
                        </w:rPr>
                      </w:pPr>
                      <w:r w:rsidRPr="00CB2AF9">
                        <w:rPr>
                          <w:rFonts w:ascii="Branch" w:hAnsi="Branch" w:cs="Branch"/>
                          <w:caps/>
                          <w:color w:val="AA2913"/>
                          <w:spacing w:val="40"/>
                          <w:sz w:val="18"/>
                          <w:szCs w:val="18"/>
                          <w:lang w:val="en-US"/>
                        </w:rPr>
                        <w:t>champagne afternoon tea</w:t>
                      </w:r>
                    </w:p>
                    <w:p w14:paraId="08E2DDDD" w14:textId="750DE4CE" w:rsidR="00792984" w:rsidRPr="003D63B1" w:rsidRDefault="00792984" w:rsidP="0056477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Lora" w:eastAsia="Times New Roman" w:hAnsi="Lora" w:cstheme="minorHAnsi"/>
                          <w:i/>
                          <w:iCs/>
                          <w:color w:val="auto"/>
                          <w:sz w:val="20"/>
                          <w:szCs w:val="20"/>
                          <w:bdr w:val="none" w:sz="0" w:space="0" w:color="auto"/>
                          <w:lang w:eastAsia="en-US"/>
                        </w:rPr>
                      </w:pPr>
                      <w:r w:rsidRPr="003D63B1">
                        <w:rPr>
                          <w:rFonts w:ascii="Lora" w:eastAsia="Times New Roman" w:hAnsi="Lora" w:cstheme="minorHAnsi"/>
                          <w:i/>
                          <w:iCs/>
                          <w:color w:val="auto"/>
                          <w:sz w:val="20"/>
                          <w:szCs w:val="20"/>
                          <w:bdr w:val="none" w:sz="0" w:space="0" w:color="auto"/>
                          <w:lang w:eastAsia="en-US"/>
                        </w:rPr>
                        <w:t xml:space="preserve">Includes one glass of </w:t>
                      </w:r>
                      <w:r w:rsidR="003D63B1">
                        <w:rPr>
                          <w:rFonts w:ascii="Lora" w:eastAsia="Times New Roman" w:hAnsi="Lora" w:cstheme="minorHAnsi"/>
                          <w:i/>
                          <w:iCs/>
                          <w:color w:val="auto"/>
                          <w:sz w:val="20"/>
                          <w:szCs w:val="20"/>
                          <w:bdr w:val="none" w:sz="0" w:space="0" w:color="auto"/>
                          <w:lang w:eastAsia="en-US"/>
                        </w:rPr>
                        <w:t>T</w:t>
                      </w:r>
                      <w:r w:rsidR="003E7EB7" w:rsidRPr="003D63B1">
                        <w:rPr>
                          <w:rFonts w:ascii="Lora" w:eastAsia="Times New Roman" w:hAnsi="Lora" w:cstheme="minorHAnsi"/>
                          <w:i/>
                          <w:iCs/>
                          <w:color w:val="auto"/>
                          <w:sz w:val="20"/>
                          <w:szCs w:val="20"/>
                          <w:bdr w:val="none" w:sz="0" w:space="0" w:color="auto"/>
                          <w:lang w:eastAsia="en-US"/>
                        </w:rPr>
                        <w:t>aittinger</w:t>
                      </w:r>
                      <w:r w:rsidR="003D63B1" w:rsidRPr="003D63B1">
                        <w:rPr>
                          <w:rFonts w:ascii="Lora" w:eastAsia="Times New Roman" w:hAnsi="Lora" w:cstheme="minorHAnsi"/>
                          <w:i/>
                          <w:iCs/>
                          <w:color w:val="auto"/>
                          <w:sz w:val="20"/>
                          <w:szCs w:val="20"/>
                          <w:bdr w:val="none" w:sz="0" w:space="0" w:color="auto"/>
                          <w:lang w:eastAsia="en-US"/>
                        </w:rPr>
                        <w:t xml:space="preserve"> </w:t>
                      </w:r>
                      <w:r w:rsidR="003D63B1">
                        <w:rPr>
                          <w:rFonts w:ascii="Lora" w:eastAsia="Times New Roman" w:hAnsi="Lora" w:cstheme="minorHAnsi"/>
                          <w:i/>
                          <w:iCs/>
                          <w:color w:val="auto"/>
                          <w:sz w:val="20"/>
                          <w:szCs w:val="20"/>
                          <w:bdr w:val="none" w:sz="0" w:space="0" w:color="auto"/>
                          <w:lang w:eastAsia="en-US"/>
                        </w:rPr>
                        <w:t>B</w:t>
                      </w:r>
                      <w:r w:rsidR="003D63B1" w:rsidRPr="003D63B1">
                        <w:rPr>
                          <w:rFonts w:ascii="Lora" w:eastAsia="Times New Roman" w:hAnsi="Lora" w:cstheme="minorHAnsi"/>
                          <w:i/>
                          <w:iCs/>
                          <w:color w:val="auto"/>
                          <w:sz w:val="20"/>
                          <w:szCs w:val="20"/>
                          <w:bdr w:val="none" w:sz="0" w:space="0" w:color="auto"/>
                          <w:lang w:eastAsia="en-US"/>
                        </w:rPr>
                        <w:t>rut</w:t>
                      </w:r>
                      <w:r w:rsidR="00677DCA">
                        <w:rPr>
                          <w:rFonts w:ascii="Lora" w:eastAsia="Times New Roman" w:hAnsi="Lora" w:cstheme="minorHAnsi"/>
                          <w:i/>
                          <w:iCs/>
                          <w:color w:val="auto"/>
                          <w:sz w:val="20"/>
                          <w:szCs w:val="20"/>
                          <w:bdr w:val="none" w:sz="0" w:space="0" w:color="auto"/>
                          <w:lang w:eastAsia="en-US"/>
                        </w:rPr>
                        <w:t xml:space="preserve"> Champagne</w:t>
                      </w:r>
                    </w:p>
                    <w:p w14:paraId="59CF765E" w14:textId="6DA39FC8" w:rsidR="00BB432C" w:rsidRPr="00BB432C" w:rsidRDefault="00BB432C" w:rsidP="009079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Branch" w:hAnsi="Branch" w:cs="Branch"/>
                          <w:b/>
                          <w:bCs/>
                          <w:caps/>
                          <w:spacing w:val="40"/>
                          <w:sz w:val="20"/>
                          <w:szCs w:val="20"/>
                        </w:rPr>
                      </w:pPr>
                      <w:r>
                        <w:rPr>
                          <w:rFonts w:ascii="Cambria" w:hAnsi="Cambria" w:cs="Branch"/>
                          <w:b/>
                          <w:bCs/>
                          <w:color w:val="AA2913"/>
                          <w:spacing w:val="40"/>
                          <w:sz w:val="20"/>
                          <w:szCs w:val="20"/>
                          <w:lang w:val="en-US"/>
                        </w:rPr>
                        <w:t xml:space="preserve">  </w:t>
                      </w:r>
                      <w:r w:rsidRPr="00CB2AF9">
                        <w:rPr>
                          <w:rFonts w:ascii="Branch" w:hAnsi="Branch" w:cs="Branch"/>
                          <w:caps/>
                          <w:color w:val="AA2913"/>
                          <w:spacing w:val="40"/>
                          <w:sz w:val="14"/>
                          <w:szCs w:val="14"/>
                          <w:lang w:val="en-US"/>
                        </w:rPr>
                        <w:t>£</w:t>
                      </w:r>
                      <w:r w:rsidR="005F2359">
                        <w:rPr>
                          <w:rFonts w:ascii="Branch" w:hAnsi="Branch" w:cs="Branch"/>
                          <w:caps/>
                          <w:color w:val="AA2913"/>
                          <w:spacing w:val="40"/>
                          <w:sz w:val="14"/>
                          <w:szCs w:val="14"/>
                          <w:lang w:val="en-US"/>
                        </w:rPr>
                        <w:t>52</w:t>
                      </w:r>
                      <w:r w:rsidR="00301A0A">
                        <w:rPr>
                          <w:rFonts w:ascii="Branch" w:hAnsi="Branch" w:cs="Branch"/>
                          <w:caps/>
                          <w:color w:val="AA2913"/>
                          <w:spacing w:val="40"/>
                          <w:sz w:val="14"/>
                          <w:szCs w:val="14"/>
                          <w:lang w:val="en-US"/>
                        </w:rPr>
                        <w:t>.5</w:t>
                      </w:r>
                      <w:r w:rsidRPr="00CB2AF9">
                        <w:rPr>
                          <w:rFonts w:ascii="Branch" w:hAnsi="Branch" w:cs="Branch"/>
                          <w:caps/>
                          <w:color w:val="AA2913"/>
                          <w:spacing w:val="40"/>
                          <w:sz w:val="14"/>
                          <w:szCs w:val="14"/>
                          <w:lang w:val="en-US"/>
                        </w:rPr>
                        <w:t>0 per person</w:t>
                      </w:r>
                      <w:r w:rsidRPr="00BB432C">
                        <w:rPr>
                          <w:rFonts w:ascii="Branch" w:hAnsi="Branch" w:cs="Branch"/>
                          <w:b/>
                          <w:bCs/>
                          <w:color w:val="AA2913"/>
                          <w:spacing w:val="40"/>
                          <w:sz w:val="20"/>
                          <w:szCs w:val="20"/>
                          <w:lang w:val="en-US"/>
                        </w:rPr>
                        <w:t xml:space="preserve"> </w:t>
                      </w:r>
                    </w:p>
                  </w:txbxContent>
                </v:textbox>
                <w10:wrap anchorx="margin" anchory="page"/>
              </v:shape>
            </w:pict>
          </mc:Fallback>
        </mc:AlternateContent>
      </w:r>
      <w:r w:rsidR="00C944F7">
        <w:rPr>
          <w:noProof/>
        </w:rPr>
        <mc:AlternateContent>
          <mc:Choice Requires="wps">
            <w:drawing>
              <wp:anchor distT="152400" distB="152400" distL="152400" distR="152400" simplePos="0" relativeHeight="251658242" behindDoc="0" locked="0" layoutInCell="1" allowOverlap="1" wp14:anchorId="0BE305E1" wp14:editId="2D1AAE35">
                <wp:simplePos x="0" y="0"/>
                <wp:positionH relativeFrom="page">
                  <wp:posOffset>5891530</wp:posOffset>
                </wp:positionH>
                <wp:positionV relativeFrom="page">
                  <wp:posOffset>6625590</wp:posOffset>
                </wp:positionV>
                <wp:extent cx="4607560" cy="519546"/>
                <wp:effectExtent l="0" t="0" r="0" b="0"/>
                <wp:wrapNone/>
                <wp:docPr id="1073741833" name="Text Box 1073741833"/>
                <wp:cNvGraphicFramePr/>
                <a:graphic xmlns:a="http://schemas.openxmlformats.org/drawingml/2006/main">
                  <a:graphicData uri="http://schemas.microsoft.com/office/word/2010/wordprocessingShape">
                    <wps:wsp>
                      <wps:cNvSpPr txBox="1"/>
                      <wps:spPr>
                        <a:xfrm>
                          <a:off x="0" y="0"/>
                          <a:ext cx="4607560" cy="519546"/>
                        </a:xfrm>
                        <a:prstGeom prst="rect">
                          <a:avLst/>
                        </a:prstGeom>
                        <a:noFill/>
                        <a:ln w="12700" cap="flat">
                          <a:noFill/>
                          <a:miter lim="400000"/>
                        </a:ln>
                        <a:effectLst/>
                      </wps:spPr>
                      <wps:txbx>
                        <w:txbxContent>
                          <w:p w14:paraId="74536752" w14:textId="17300603" w:rsidR="00E31B92" w:rsidRPr="00E31B92" w:rsidRDefault="00E31B92">
                            <w:pPr>
                              <w:pStyle w:val="Body"/>
                              <w:jc w:val="center"/>
                              <w:rPr>
                                <w:rFonts w:ascii="Lora" w:hAnsi="Lora"/>
                                <w:sz w:val="14"/>
                                <w:szCs w:val="14"/>
                                <w:lang w:val="en-US"/>
                              </w:rPr>
                            </w:pPr>
                            <w:r w:rsidRPr="00E31B92">
                              <w:rPr>
                                <w:rFonts w:ascii="Lora" w:hAnsi="Lora"/>
                                <w:sz w:val="16"/>
                                <w:szCs w:val="16"/>
                                <w:lang w:val="en-US"/>
                              </w:rPr>
                              <w:t xml:space="preserve">A discretionary </w:t>
                            </w:r>
                            <w:r w:rsidR="00CA5719">
                              <w:rPr>
                                <w:rFonts w:ascii="Lora" w:hAnsi="Lora"/>
                                <w:sz w:val="16"/>
                                <w:szCs w:val="16"/>
                                <w:lang w:val="en-US"/>
                              </w:rPr>
                              <w:t>12.5</w:t>
                            </w:r>
                            <w:r w:rsidRPr="00E31B92">
                              <w:rPr>
                                <w:rFonts w:ascii="Lora" w:hAnsi="Lora"/>
                                <w:sz w:val="16"/>
                                <w:szCs w:val="16"/>
                                <w:lang w:val="en-US"/>
                              </w:rPr>
                              <w:t>% service charge will be added to your final bill</w:t>
                            </w:r>
                            <w:r w:rsidR="000674F6">
                              <w:rPr>
                                <w:rFonts w:ascii="Lora" w:hAnsi="Lora"/>
                                <w:sz w:val="16"/>
                                <w:szCs w:val="16"/>
                                <w:lang w:val="en-US"/>
                              </w:rPr>
                              <w:t>.</w:t>
                            </w:r>
                          </w:p>
                          <w:p w14:paraId="0C4D083A" w14:textId="77777777" w:rsidR="00106C6A" w:rsidRDefault="00106C6A">
                            <w:pPr>
                              <w:pStyle w:val="Body"/>
                              <w:jc w:val="cente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BE305E1" id="Text Box 1073741833" o:spid="_x0000_s1030" type="#_x0000_t202" style="position:absolute;margin-left:463.9pt;margin-top:521.7pt;width:362.8pt;height:40.9pt;z-index:25165824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" filled="f" stroked="f" strokeweight="1pt">
                <v:stroke miterlimit="4"/>
                <v:textbox inset="4pt,4pt,4pt,4pt">
                  <w:txbxContent>
                    <w:p w14:paraId="74536752" w14:textId="17300603" w:rsidR="00E31B92" w:rsidRPr="00E31B92" w:rsidRDefault="00E31B92">
                      <w:pPr>
                        <w:pStyle w:val="Body"/>
                        <w:jc w:val="center"/>
                        <w:rPr>
                          <w:rFonts w:ascii="Lora" w:hAnsi="Lora"/>
                          <w:sz w:val="14"/>
                          <w:szCs w:val="14"/>
                          <w:lang w:val="en-US"/>
                        </w:rPr>
                      </w:pPr>
                      <w:r w:rsidRPr="00E31B92">
                        <w:rPr>
                          <w:rFonts w:ascii="Lora" w:hAnsi="Lora"/>
                          <w:sz w:val="16"/>
                          <w:szCs w:val="16"/>
                          <w:lang w:val="en-US"/>
                        </w:rPr>
                        <w:t xml:space="preserve">A discretionary </w:t>
                      </w:r>
                      <w:r w:rsidR="00CA5719">
                        <w:rPr>
                          <w:rFonts w:ascii="Lora" w:hAnsi="Lora"/>
                          <w:sz w:val="16"/>
                          <w:szCs w:val="16"/>
                          <w:lang w:val="en-US"/>
                        </w:rPr>
                        <w:t>12.5</w:t>
                      </w:r>
                      <w:r w:rsidRPr="00E31B92">
                        <w:rPr>
                          <w:rFonts w:ascii="Lora" w:hAnsi="Lora"/>
                          <w:sz w:val="16"/>
                          <w:szCs w:val="16"/>
                          <w:lang w:val="en-US"/>
                        </w:rPr>
                        <w:t>% service charge will be added to your final bill</w:t>
                      </w:r>
                      <w:r w:rsidR="000674F6">
                        <w:rPr>
                          <w:rFonts w:ascii="Lora" w:hAnsi="Lora"/>
                          <w:sz w:val="16"/>
                          <w:szCs w:val="16"/>
                          <w:lang w:val="en-US"/>
                        </w:rPr>
                        <w:t>.</w:t>
                      </w:r>
                    </w:p>
                    <w:p w14:paraId="0C4D083A" w14:textId="77777777" w:rsidR="00106C6A" w:rsidRDefault="00106C6A">
                      <w:pPr>
                        <w:pStyle w:val="Body"/>
                        <w:jc w:val="center"/>
                      </w:pPr>
                    </w:p>
                  </w:txbxContent>
                </v:textbox>
                <w10:wrap anchorx="page" anchory="page"/>
              </v:shape>
            </w:pict>
          </mc:Fallback>
        </mc:AlternateContent>
      </w:r>
      <w:r w:rsidR="00CA1DB0">
        <w:rPr>
          <w:noProof/>
        </w:rPr>
        <mc:AlternateContent>
          <mc:Choice Requires="wps">
            <w:drawing>
              <wp:anchor distT="152400" distB="152400" distL="152400" distR="152400" simplePos="0" relativeHeight="251658241" behindDoc="0" locked="0" layoutInCell="1" allowOverlap="1" wp14:anchorId="3048DE0A" wp14:editId="5101ED39">
                <wp:simplePos x="0" y="0"/>
                <wp:positionH relativeFrom="margin">
                  <wp:posOffset>-83185</wp:posOffset>
                </wp:positionH>
                <wp:positionV relativeFrom="line">
                  <wp:posOffset>1869440</wp:posOffset>
                </wp:positionV>
                <wp:extent cx="4607560" cy="4465320"/>
                <wp:effectExtent l="0" t="0" r="2540" b="11430"/>
                <wp:wrapNone/>
                <wp:docPr id="1073741828" name="Text Box 1073741828"/>
                <wp:cNvGraphicFramePr/>
                <a:graphic xmlns:a="http://schemas.openxmlformats.org/drawingml/2006/main">
                  <a:graphicData uri="http://schemas.microsoft.com/office/word/2010/wordprocessingShape">
                    <wps:wsp>
                      <wps:cNvSpPr txBox="1"/>
                      <wps:spPr>
                        <a:xfrm>
                          <a:off x="0" y="0"/>
                          <a:ext cx="4607560" cy="4465320"/>
                        </a:xfrm>
                        <a:prstGeom prst="rect">
                          <a:avLst/>
                        </a:prstGeom>
                        <a:noFill/>
                        <a:ln w="12700" cap="flat">
                          <a:noFill/>
                          <a:miter lim="400000"/>
                        </a:ln>
                        <a:effectLst/>
                      </wps:spPr>
                      <wps:txbx>
                        <w:txbxContent>
                          <w:p w14:paraId="7006D044" w14:textId="257E09D4" w:rsidR="00AB4E45" w:rsidRPr="00CB2AF9" w:rsidRDefault="007C6735" w:rsidP="00C944F7">
                            <w:pPr>
                              <w:spacing w:after="120" w:line="288" w:lineRule="auto"/>
                              <w:jc w:val="center"/>
                              <w:rPr>
                                <w:rFonts w:ascii="Branch" w:hAnsi="Branch" w:cs="Branch"/>
                                <w:caps/>
                                <w:color w:val="AA2913"/>
                                <w:spacing w:val="40"/>
                                <w:sz w:val="18"/>
                                <w:szCs w:val="18"/>
                                <w:lang w:eastAsia="en-GB"/>
                              </w:rPr>
                            </w:pPr>
                            <w:r>
                              <w:rPr>
                                <w:rFonts w:ascii="Branch" w:hAnsi="Branch" w:cs="Branch"/>
                                <w:caps/>
                                <w:color w:val="AA2913"/>
                                <w:spacing w:val="40"/>
                                <w:sz w:val="18"/>
                                <w:szCs w:val="18"/>
                                <w:lang w:eastAsia="en-GB"/>
                              </w:rPr>
                              <w:t>menu</w:t>
                            </w:r>
                          </w:p>
                          <w:p w14:paraId="17C3E4DE" w14:textId="25D8880A" w:rsidR="00AB4E45" w:rsidRPr="000F5BF4" w:rsidRDefault="002B4EE8" w:rsidP="00AB4E45">
                            <w:pPr>
                              <w:jc w:val="center"/>
                              <w:rPr>
                                <w:rFonts w:ascii="Lora" w:eastAsia="Times New Roman" w:hAnsi="Lora" w:cstheme="minorHAnsi"/>
                                <w:sz w:val="20"/>
                                <w:szCs w:val="20"/>
                                <w:bdr w:val="none" w:sz="0" w:space="0" w:color="auto"/>
                                <w:lang w:val="en-GB"/>
                              </w:rPr>
                            </w:pPr>
                            <w:r>
                              <w:rPr>
                                <w:rFonts w:ascii="Branch" w:hAnsi="Branch" w:cs="Branch"/>
                                <w:caps/>
                                <w:color w:val="AA2913"/>
                                <w:spacing w:val="40"/>
                                <w:sz w:val="14"/>
                                <w:szCs w:val="14"/>
                                <w:lang w:eastAsia="en-GB"/>
                              </w:rPr>
                              <w:t xml:space="preserve">freshly made </w:t>
                            </w:r>
                            <w:r w:rsidR="00C2386E" w:rsidRPr="007C6735">
                              <w:rPr>
                                <w:rFonts w:ascii="Branch" w:hAnsi="Branch" w:cs="Branch"/>
                                <w:caps/>
                                <w:color w:val="AA2913"/>
                                <w:spacing w:val="40"/>
                                <w:sz w:val="14"/>
                                <w:szCs w:val="14"/>
                                <w:lang w:eastAsia="en-GB"/>
                              </w:rPr>
                              <w:t xml:space="preserve">Sandwiches </w:t>
                            </w:r>
                          </w:p>
                          <w:p w14:paraId="279E3073" w14:textId="7284CD73" w:rsidR="00C2386E" w:rsidRDefault="006F1898"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Pepperonata, Fennel and Hummus</w:t>
                            </w:r>
                          </w:p>
                          <w:p w14:paraId="33B9A4CF" w14:textId="55D179C7" w:rsidR="00C2386E" w:rsidRDefault="006F1898"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Chicken, Baba Ghanoush and Herbs</w:t>
                            </w:r>
                          </w:p>
                          <w:p w14:paraId="6FAF68EC" w14:textId="2CEF8CD1" w:rsidR="000F5BF4" w:rsidRDefault="00516BEF"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Goats Cheese, Caramelised Onion Jam and Beetroot</w:t>
                            </w:r>
                          </w:p>
                          <w:p w14:paraId="5E7F0E24" w14:textId="77777777" w:rsidR="007C6735" w:rsidRDefault="007C6735" w:rsidP="00AB4E45">
                            <w:pPr>
                              <w:jc w:val="center"/>
                              <w:rPr>
                                <w:rFonts w:ascii="Lora" w:eastAsia="Times New Roman" w:hAnsi="Lora" w:cstheme="minorHAnsi"/>
                                <w:i/>
                                <w:iCs/>
                                <w:sz w:val="20"/>
                                <w:szCs w:val="20"/>
                                <w:bdr w:val="none" w:sz="0" w:space="0" w:color="auto"/>
                                <w:lang w:val="en-GB"/>
                              </w:rPr>
                            </w:pPr>
                          </w:p>
                          <w:p w14:paraId="1B977972" w14:textId="1BEEE9AD" w:rsidR="007C6735" w:rsidRPr="007C6735" w:rsidRDefault="007C6735" w:rsidP="00AB4E45">
                            <w:pPr>
                              <w:jc w:val="center"/>
                              <w:rPr>
                                <w:rFonts w:ascii="Branch" w:hAnsi="Branch" w:cs="Branch"/>
                                <w:caps/>
                                <w:color w:val="AA2913"/>
                                <w:spacing w:val="40"/>
                                <w:sz w:val="14"/>
                                <w:szCs w:val="14"/>
                                <w:lang w:eastAsia="en-GB"/>
                              </w:rPr>
                            </w:pPr>
                            <w:r w:rsidRPr="007C6735">
                              <w:rPr>
                                <w:rFonts w:ascii="Branch" w:hAnsi="Branch" w:cs="Branch"/>
                                <w:caps/>
                                <w:color w:val="AA2913"/>
                                <w:spacing w:val="40"/>
                                <w:sz w:val="14"/>
                                <w:szCs w:val="14"/>
                                <w:lang w:eastAsia="en-GB"/>
                              </w:rPr>
                              <w:t>savouries</w:t>
                            </w:r>
                          </w:p>
                          <w:p w14:paraId="08719AAF" w14:textId="6F3AB82A" w:rsidR="00AB4E45" w:rsidRDefault="00516BEF"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 xml:space="preserve">Braised </w:t>
                            </w:r>
                            <w:r w:rsidR="00381DD1">
                              <w:rPr>
                                <w:rFonts w:ascii="Lora" w:eastAsia="Times New Roman" w:hAnsi="Lora" w:cstheme="minorHAnsi"/>
                                <w:i/>
                                <w:iCs/>
                                <w:sz w:val="20"/>
                                <w:szCs w:val="20"/>
                                <w:bdr w:val="none" w:sz="0" w:space="0" w:color="auto"/>
                                <w:lang w:val="en-GB"/>
                              </w:rPr>
                              <w:t>Beef Bao Bun, Pickled Cucumber and Ginger</w:t>
                            </w:r>
                          </w:p>
                          <w:p w14:paraId="61FDBEA0" w14:textId="62C57476" w:rsidR="00321712" w:rsidRDefault="00381DD1"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Bacon Jam, Isle of Mull Cheddar and Mustard Bun</w:t>
                            </w:r>
                          </w:p>
                          <w:p w14:paraId="153A8BD1" w14:textId="0B0312B2" w:rsidR="000E0EFC" w:rsidRDefault="00381DD1"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Sweet Potato and Black Bean Taco</w:t>
                            </w:r>
                          </w:p>
                          <w:p w14:paraId="78DBFF30" w14:textId="77777777" w:rsidR="00853103" w:rsidRPr="00CB2AF9" w:rsidRDefault="00853103" w:rsidP="007C6735">
                            <w:pPr>
                              <w:spacing w:line="288" w:lineRule="auto"/>
                              <w:jc w:val="center"/>
                              <w:rPr>
                                <w:rFonts w:ascii="Lora" w:eastAsia="Times New Roman" w:hAnsi="Lora" w:cstheme="minorHAnsi"/>
                                <w:i/>
                                <w:iCs/>
                                <w:sz w:val="20"/>
                                <w:szCs w:val="20"/>
                                <w:bdr w:val="none" w:sz="0" w:space="0" w:color="auto"/>
                                <w:lang w:val="en-GB"/>
                              </w:rPr>
                            </w:pPr>
                          </w:p>
                          <w:p w14:paraId="16B4AEA3" w14:textId="455022F0" w:rsidR="00AB4E45" w:rsidRPr="0037260E" w:rsidRDefault="0037260E" w:rsidP="00AB4E45">
                            <w:pPr>
                              <w:spacing w:line="288" w:lineRule="auto"/>
                              <w:jc w:val="center"/>
                              <w:rPr>
                                <w:rFonts w:ascii="Branch" w:hAnsi="Branch" w:cs="Branch"/>
                                <w:caps/>
                                <w:color w:val="AA2913"/>
                                <w:spacing w:val="40"/>
                                <w:sz w:val="14"/>
                                <w:szCs w:val="14"/>
                                <w:lang w:eastAsia="en-GB"/>
                              </w:rPr>
                            </w:pPr>
                            <w:r>
                              <w:rPr>
                                <w:rFonts w:ascii="Branch" w:hAnsi="Branch" w:cs="Branch"/>
                                <w:caps/>
                                <w:color w:val="AA2913"/>
                                <w:spacing w:val="40"/>
                                <w:sz w:val="14"/>
                                <w:szCs w:val="14"/>
                                <w:lang w:eastAsia="en-GB"/>
                              </w:rPr>
                              <w:t>scones</w:t>
                            </w:r>
                          </w:p>
                          <w:p w14:paraId="482845E1" w14:textId="4AFC1F4A" w:rsidR="00AB4E45" w:rsidRDefault="0037260E"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 xml:space="preserve">Plain and </w:t>
                            </w:r>
                            <w:r w:rsidR="0041626B">
                              <w:rPr>
                                <w:rFonts w:ascii="Lora" w:eastAsia="Times New Roman" w:hAnsi="Lora" w:cstheme="minorHAnsi"/>
                                <w:i/>
                                <w:iCs/>
                                <w:sz w:val="20"/>
                                <w:szCs w:val="20"/>
                                <w:bdr w:val="none" w:sz="0" w:space="0" w:color="auto"/>
                                <w:lang w:val="en-GB"/>
                              </w:rPr>
                              <w:t>Mixed Spiced</w:t>
                            </w:r>
                            <w:r>
                              <w:rPr>
                                <w:rFonts w:ascii="Lora" w:eastAsia="Times New Roman" w:hAnsi="Lora" w:cstheme="minorHAnsi"/>
                                <w:i/>
                                <w:iCs/>
                                <w:sz w:val="20"/>
                                <w:szCs w:val="20"/>
                                <w:bdr w:val="none" w:sz="0" w:space="0" w:color="auto"/>
                                <w:lang w:val="en-GB"/>
                              </w:rPr>
                              <w:t xml:space="preserve"> Scones</w:t>
                            </w:r>
                          </w:p>
                          <w:p w14:paraId="221B0EA2" w14:textId="1E2ACDFA" w:rsidR="00995225" w:rsidRDefault="00995225"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Raspberry Jam, Clotted Cream</w:t>
                            </w:r>
                          </w:p>
                          <w:p w14:paraId="5A7EA197" w14:textId="77777777" w:rsidR="00995225" w:rsidRDefault="00995225" w:rsidP="00AB4E45">
                            <w:pPr>
                              <w:jc w:val="center"/>
                              <w:rPr>
                                <w:rFonts w:ascii="Lora" w:eastAsia="Times New Roman" w:hAnsi="Lora" w:cstheme="minorHAnsi"/>
                                <w:i/>
                                <w:iCs/>
                                <w:sz w:val="20"/>
                                <w:szCs w:val="20"/>
                                <w:bdr w:val="none" w:sz="0" w:space="0" w:color="auto"/>
                                <w:lang w:val="en-GB"/>
                              </w:rPr>
                            </w:pPr>
                          </w:p>
                          <w:p w14:paraId="6478D8F2" w14:textId="5CD74B73" w:rsidR="00995225" w:rsidRDefault="00995225" w:rsidP="00AB4E45">
                            <w:pPr>
                              <w:jc w:val="center"/>
                              <w:rPr>
                                <w:rFonts w:ascii="Branch" w:hAnsi="Branch" w:cs="Branch"/>
                                <w:caps/>
                                <w:color w:val="AA2913"/>
                                <w:spacing w:val="40"/>
                                <w:sz w:val="14"/>
                                <w:szCs w:val="14"/>
                                <w:lang w:eastAsia="en-GB"/>
                              </w:rPr>
                            </w:pPr>
                            <w:r w:rsidRPr="00995225">
                              <w:rPr>
                                <w:rFonts w:ascii="Branch" w:hAnsi="Branch" w:cs="Branch"/>
                                <w:caps/>
                                <w:color w:val="AA2913"/>
                                <w:spacing w:val="40"/>
                                <w:sz w:val="14"/>
                                <w:szCs w:val="14"/>
                                <w:lang w:eastAsia="en-GB"/>
                              </w:rPr>
                              <w:t>sweets</w:t>
                            </w:r>
                          </w:p>
                          <w:p w14:paraId="354627C2" w14:textId="22FCD5BF" w:rsidR="00995225" w:rsidRDefault="007D7C85"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Orange Blossom and Almond Loaf</w:t>
                            </w:r>
                          </w:p>
                          <w:p w14:paraId="56273E36" w14:textId="17F90776" w:rsidR="00A94527" w:rsidRDefault="00A44C64"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Pear and Cinnamon Cake</w:t>
                            </w:r>
                          </w:p>
                          <w:p w14:paraId="723F3FBB" w14:textId="4F10C680" w:rsidR="00A94527" w:rsidRDefault="00A44C64"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Cromlix Honey Kadaifi Cheesecake</w:t>
                            </w:r>
                          </w:p>
                          <w:p w14:paraId="1010F928" w14:textId="0410199A" w:rsidR="00196A44" w:rsidRPr="00995225" w:rsidRDefault="00592F36" w:rsidP="00AB4E45">
                            <w:pPr>
                              <w:jc w:val="center"/>
                              <w:rPr>
                                <w:rFonts w:ascii="Branch" w:hAnsi="Branch" w:cs="Branch"/>
                                <w:caps/>
                                <w:color w:val="AA2913"/>
                                <w:spacing w:val="40"/>
                                <w:sz w:val="14"/>
                                <w:szCs w:val="14"/>
                                <w:lang w:eastAsia="en-GB"/>
                              </w:rPr>
                            </w:pPr>
                            <w:r>
                              <w:rPr>
                                <w:rFonts w:ascii="Lora" w:eastAsia="Times New Roman" w:hAnsi="Lora" w:cstheme="minorHAnsi"/>
                                <w:i/>
                                <w:iCs/>
                                <w:sz w:val="20"/>
                                <w:szCs w:val="20"/>
                                <w:bdr w:val="none" w:sz="0" w:space="0" w:color="auto"/>
                                <w:lang w:val="en-GB"/>
                              </w:rPr>
                              <w:t xml:space="preserve">Chocolate, </w:t>
                            </w:r>
                            <w:r w:rsidR="00140830">
                              <w:rPr>
                                <w:rFonts w:ascii="Lora" w:eastAsia="Times New Roman" w:hAnsi="Lora" w:cstheme="minorHAnsi"/>
                                <w:i/>
                                <w:iCs/>
                                <w:sz w:val="20"/>
                                <w:szCs w:val="20"/>
                                <w:bdr w:val="none" w:sz="0" w:space="0" w:color="auto"/>
                                <w:lang w:val="en-GB"/>
                              </w:rPr>
                              <w:t>Miso,</w:t>
                            </w:r>
                            <w:r>
                              <w:rPr>
                                <w:rFonts w:ascii="Lora" w:eastAsia="Times New Roman" w:hAnsi="Lora" w:cstheme="minorHAnsi"/>
                                <w:i/>
                                <w:iCs/>
                                <w:sz w:val="20"/>
                                <w:szCs w:val="20"/>
                                <w:bdr w:val="none" w:sz="0" w:space="0" w:color="auto"/>
                                <w:lang w:val="en-GB"/>
                              </w:rPr>
                              <w:t xml:space="preserve"> and Sesame Gateaux</w:t>
                            </w:r>
                          </w:p>
                          <w:p w14:paraId="1BC1379C" w14:textId="77777777" w:rsidR="00CA1DB0" w:rsidRPr="00260B96" w:rsidRDefault="00CA1DB0" w:rsidP="00260B96">
                            <w:pPr>
                              <w:rPr>
                                <w:rFonts w:ascii="Lora" w:eastAsia="Times New Roman" w:hAnsi="Lora" w:cstheme="minorHAnsi"/>
                                <w:i/>
                                <w:iCs/>
                                <w:sz w:val="36"/>
                                <w:szCs w:val="30"/>
                                <w:bdr w:val="none" w:sz="0" w:space="0" w:color="auto"/>
                                <w:lang w:val="en-GB"/>
                              </w:rPr>
                            </w:pPr>
                          </w:p>
                          <w:p w14:paraId="34D6BD32" w14:textId="77777777" w:rsidR="00C944F7" w:rsidRDefault="00C944F7" w:rsidP="00935BDC">
                            <w:pPr>
                              <w:jc w:val="center"/>
                              <w:rPr>
                                <w:rFonts w:ascii="Lora" w:eastAsia="Times New Roman" w:hAnsi="Lora" w:cstheme="minorHAnsi"/>
                                <w:i/>
                                <w:iCs/>
                                <w:sz w:val="20"/>
                                <w:szCs w:val="20"/>
                                <w:bdr w:val="none" w:sz="0" w:space="0" w:color="auto"/>
                                <w:lang w:val="en-GB"/>
                              </w:rPr>
                            </w:pPr>
                          </w:p>
                          <w:p w14:paraId="5CDC3E3D" w14:textId="61EFE69B" w:rsidR="002550B9" w:rsidRPr="009079E7" w:rsidRDefault="00827B50" w:rsidP="00AB4E45">
                            <w:pPr>
                              <w:jc w:val="center"/>
                              <w:rPr>
                                <w:rFonts w:ascii="Lora" w:eastAsia="Times New Roman" w:hAnsi="Lora" w:cstheme="minorHAnsi"/>
                                <w:i/>
                                <w:iCs/>
                                <w:sz w:val="20"/>
                                <w:szCs w:val="20"/>
                                <w:bdr w:val="none" w:sz="0" w:space="0" w:color="auto"/>
                                <w:lang w:val="en-GB"/>
                              </w:rPr>
                            </w:pPr>
                            <w:r w:rsidRPr="00827B50">
                              <w:rPr>
                                <w:rFonts w:ascii="Lora" w:hAnsi="Lora" w:cs="Arial Unicode MS"/>
                                <w:color w:val="000000"/>
                                <w:sz w:val="16"/>
                                <w:szCs w:val="16"/>
                                <w:lang w:eastAsia="en-GB"/>
                              </w:rPr>
                              <w:t xml:space="preserve">Substitutions will be made by our chef for dietary requirements and allergies. </w:t>
                            </w:r>
                            <w:r>
                              <w:rPr>
                                <w:rFonts w:ascii="Lora" w:hAnsi="Lora" w:cs="Arial Unicode MS"/>
                                <w:color w:val="000000"/>
                                <w:sz w:val="16"/>
                                <w:szCs w:val="16"/>
                                <w:lang w:eastAsia="en-GB"/>
                              </w:rPr>
                              <w:br/>
                            </w:r>
                            <w:r w:rsidRPr="00827B50">
                              <w:rPr>
                                <w:rFonts w:ascii="Lora" w:hAnsi="Lora" w:cs="Arial Unicode MS"/>
                                <w:color w:val="000000"/>
                                <w:sz w:val="16"/>
                                <w:szCs w:val="16"/>
                                <w:lang w:eastAsia="en-GB"/>
                              </w:rPr>
                              <w:t>Please advise us of your needs at the time of booking.</w:t>
                            </w:r>
                          </w:p>
                          <w:p w14:paraId="5192144E" w14:textId="77777777" w:rsidR="00733522" w:rsidRPr="00733522" w:rsidRDefault="00733522" w:rsidP="00AB4E45">
                            <w:pPr>
                              <w:pStyle w:val="Body"/>
                              <w:spacing w:line="288" w:lineRule="auto"/>
                              <w:jc w:val="right"/>
                              <w:rPr>
                                <w:rFonts w:ascii="Lora Regular" w:hAnsi="Lora Regular"/>
                                <w:i/>
                                <w:iCs/>
                                <w:sz w:val="18"/>
                                <w:szCs w:val="18"/>
                                <w:lang w:val="en-US"/>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3048DE0A" id="Text Box 1073741828" o:spid="_x0000_s1031" type="#_x0000_t202" style="position:absolute;margin-left:-6.55pt;margin-top:147.2pt;width:362.8pt;height:351.6pt;z-index:251658241;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" filled="f" stroked="f" strokeweight="1pt">
                <v:stroke miterlimit="4"/>
                <v:textbox inset="0,0,0,0">
                  <w:txbxContent>
                    <w:p w14:paraId="7006D044" w14:textId="257E09D4" w:rsidR="00AB4E45" w:rsidRPr="00CB2AF9" w:rsidRDefault="007C6735" w:rsidP="00C944F7">
                      <w:pPr>
                        <w:spacing w:after="120" w:line="288" w:lineRule="auto"/>
                        <w:jc w:val="center"/>
                        <w:rPr>
                          <w:rFonts w:ascii="Branch" w:hAnsi="Branch" w:cs="Branch"/>
                          <w:caps/>
                          <w:color w:val="AA2913"/>
                          <w:spacing w:val="40"/>
                          <w:sz w:val="18"/>
                          <w:szCs w:val="18"/>
                          <w:lang w:eastAsia="en-GB"/>
                        </w:rPr>
                      </w:pPr>
                      <w:r>
                        <w:rPr>
                          <w:rFonts w:ascii="Branch" w:hAnsi="Branch" w:cs="Branch"/>
                          <w:caps/>
                          <w:color w:val="AA2913"/>
                          <w:spacing w:val="40"/>
                          <w:sz w:val="18"/>
                          <w:szCs w:val="18"/>
                          <w:lang w:eastAsia="en-GB"/>
                        </w:rPr>
                        <w:t>menu</w:t>
                      </w:r>
                    </w:p>
                    <w:p w14:paraId="17C3E4DE" w14:textId="25D8880A" w:rsidR="00AB4E45" w:rsidRPr="000F5BF4" w:rsidRDefault="002B4EE8" w:rsidP="00AB4E45">
                      <w:pPr>
                        <w:jc w:val="center"/>
                        <w:rPr>
                          <w:rFonts w:ascii="Lora" w:eastAsia="Times New Roman" w:hAnsi="Lora" w:cstheme="minorHAnsi"/>
                          <w:sz w:val="20"/>
                          <w:szCs w:val="20"/>
                          <w:bdr w:val="none" w:sz="0" w:space="0" w:color="auto"/>
                          <w:lang w:val="en-GB"/>
                        </w:rPr>
                      </w:pPr>
                      <w:r>
                        <w:rPr>
                          <w:rFonts w:ascii="Branch" w:hAnsi="Branch" w:cs="Branch"/>
                          <w:caps/>
                          <w:color w:val="AA2913"/>
                          <w:spacing w:val="40"/>
                          <w:sz w:val="14"/>
                          <w:szCs w:val="14"/>
                          <w:lang w:eastAsia="en-GB"/>
                        </w:rPr>
                        <w:t xml:space="preserve">freshly made </w:t>
                      </w:r>
                      <w:r w:rsidR="00C2386E" w:rsidRPr="007C6735">
                        <w:rPr>
                          <w:rFonts w:ascii="Branch" w:hAnsi="Branch" w:cs="Branch"/>
                          <w:caps/>
                          <w:color w:val="AA2913"/>
                          <w:spacing w:val="40"/>
                          <w:sz w:val="14"/>
                          <w:szCs w:val="14"/>
                          <w:lang w:eastAsia="en-GB"/>
                        </w:rPr>
                        <w:t xml:space="preserve">Sandwiches </w:t>
                      </w:r>
                    </w:p>
                    <w:p w14:paraId="279E3073" w14:textId="7284CD73" w:rsidR="00C2386E" w:rsidRDefault="006F1898"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Pepperonata, Fennel and Hummus</w:t>
                      </w:r>
                    </w:p>
                    <w:p w14:paraId="33B9A4CF" w14:textId="55D179C7" w:rsidR="00C2386E" w:rsidRDefault="006F1898"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Chicken, Baba Ghanoush and Herbs</w:t>
                      </w:r>
                    </w:p>
                    <w:p w14:paraId="6FAF68EC" w14:textId="2CEF8CD1" w:rsidR="000F5BF4" w:rsidRDefault="00516BEF"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Goats Cheese, Caramelised Onion Jam and Beetroot</w:t>
                      </w:r>
                    </w:p>
                    <w:p w14:paraId="5E7F0E24" w14:textId="77777777" w:rsidR="007C6735" w:rsidRDefault="007C6735" w:rsidP="00AB4E45">
                      <w:pPr>
                        <w:jc w:val="center"/>
                        <w:rPr>
                          <w:rFonts w:ascii="Lora" w:eastAsia="Times New Roman" w:hAnsi="Lora" w:cstheme="minorHAnsi"/>
                          <w:i/>
                          <w:iCs/>
                          <w:sz w:val="20"/>
                          <w:szCs w:val="20"/>
                          <w:bdr w:val="none" w:sz="0" w:space="0" w:color="auto"/>
                          <w:lang w:val="en-GB"/>
                        </w:rPr>
                      </w:pPr>
                    </w:p>
                    <w:p w14:paraId="1B977972" w14:textId="1BEEE9AD" w:rsidR="007C6735" w:rsidRPr="007C6735" w:rsidRDefault="007C6735" w:rsidP="00AB4E45">
                      <w:pPr>
                        <w:jc w:val="center"/>
                        <w:rPr>
                          <w:rFonts w:ascii="Branch" w:hAnsi="Branch" w:cs="Branch"/>
                          <w:caps/>
                          <w:color w:val="AA2913"/>
                          <w:spacing w:val="40"/>
                          <w:sz w:val="14"/>
                          <w:szCs w:val="14"/>
                          <w:lang w:eastAsia="en-GB"/>
                        </w:rPr>
                      </w:pPr>
                      <w:r w:rsidRPr="007C6735">
                        <w:rPr>
                          <w:rFonts w:ascii="Branch" w:hAnsi="Branch" w:cs="Branch"/>
                          <w:caps/>
                          <w:color w:val="AA2913"/>
                          <w:spacing w:val="40"/>
                          <w:sz w:val="14"/>
                          <w:szCs w:val="14"/>
                          <w:lang w:eastAsia="en-GB"/>
                        </w:rPr>
                        <w:t>savouries</w:t>
                      </w:r>
                    </w:p>
                    <w:p w14:paraId="08719AAF" w14:textId="6F3AB82A" w:rsidR="00AB4E45" w:rsidRDefault="00516BEF"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 xml:space="preserve">Braised </w:t>
                      </w:r>
                      <w:r w:rsidR="00381DD1">
                        <w:rPr>
                          <w:rFonts w:ascii="Lora" w:eastAsia="Times New Roman" w:hAnsi="Lora" w:cstheme="minorHAnsi"/>
                          <w:i/>
                          <w:iCs/>
                          <w:sz w:val="20"/>
                          <w:szCs w:val="20"/>
                          <w:bdr w:val="none" w:sz="0" w:space="0" w:color="auto"/>
                          <w:lang w:val="en-GB"/>
                        </w:rPr>
                        <w:t>Beef Bao Bun, Pickled Cucumber and Ginger</w:t>
                      </w:r>
                    </w:p>
                    <w:p w14:paraId="61FDBEA0" w14:textId="62C57476" w:rsidR="00321712" w:rsidRDefault="00381DD1"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Bacon Jam, Isle of Mull Cheddar and Mustard Bun</w:t>
                      </w:r>
                    </w:p>
                    <w:p w14:paraId="153A8BD1" w14:textId="0B0312B2" w:rsidR="000E0EFC" w:rsidRDefault="00381DD1" w:rsidP="007C6735">
                      <w:pPr>
                        <w:spacing w:line="288" w:lineRule="auto"/>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Sweet Potato and Black Bean Taco</w:t>
                      </w:r>
                    </w:p>
                    <w:p w14:paraId="78DBFF30" w14:textId="77777777" w:rsidR="00853103" w:rsidRPr="00CB2AF9" w:rsidRDefault="00853103" w:rsidP="007C6735">
                      <w:pPr>
                        <w:spacing w:line="288" w:lineRule="auto"/>
                        <w:jc w:val="center"/>
                        <w:rPr>
                          <w:rFonts w:ascii="Lora" w:eastAsia="Times New Roman" w:hAnsi="Lora" w:cstheme="minorHAnsi"/>
                          <w:i/>
                          <w:iCs/>
                          <w:sz w:val="20"/>
                          <w:szCs w:val="20"/>
                          <w:bdr w:val="none" w:sz="0" w:space="0" w:color="auto"/>
                          <w:lang w:val="en-GB"/>
                        </w:rPr>
                      </w:pPr>
                    </w:p>
                    <w:p w14:paraId="16B4AEA3" w14:textId="455022F0" w:rsidR="00AB4E45" w:rsidRPr="0037260E" w:rsidRDefault="0037260E" w:rsidP="00AB4E45">
                      <w:pPr>
                        <w:spacing w:line="288" w:lineRule="auto"/>
                        <w:jc w:val="center"/>
                        <w:rPr>
                          <w:rFonts w:ascii="Branch" w:hAnsi="Branch" w:cs="Branch"/>
                          <w:caps/>
                          <w:color w:val="AA2913"/>
                          <w:spacing w:val="40"/>
                          <w:sz w:val="14"/>
                          <w:szCs w:val="14"/>
                          <w:lang w:eastAsia="en-GB"/>
                        </w:rPr>
                      </w:pPr>
                      <w:r>
                        <w:rPr>
                          <w:rFonts w:ascii="Branch" w:hAnsi="Branch" w:cs="Branch"/>
                          <w:caps/>
                          <w:color w:val="AA2913"/>
                          <w:spacing w:val="40"/>
                          <w:sz w:val="14"/>
                          <w:szCs w:val="14"/>
                          <w:lang w:eastAsia="en-GB"/>
                        </w:rPr>
                        <w:t>scones</w:t>
                      </w:r>
                    </w:p>
                    <w:p w14:paraId="482845E1" w14:textId="4AFC1F4A" w:rsidR="00AB4E45" w:rsidRDefault="0037260E"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 xml:space="preserve">Plain and </w:t>
                      </w:r>
                      <w:r w:rsidR="0041626B">
                        <w:rPr>
                          <w:rFonts w:ascii="Lora" w:eastAsia="Times New Roman" w:hAnsi="Lora" w:cstheme="minorHAnsi"/>
                          <w:i/>
                          <w:iCs/>
                          <w:sz w:val="20"/>
                          <w:szCs w:val="20"/>
                          <w:bdr w:val="none" w:sz="0" w:space="0" w:color="auto"/>
                          <w:lang w:val="en-GB"/>
                        </w:rPr>
                        <w:t>Mixed Spiced</w:t>
                      </w:r>
                      <w:r>
                        <w:rPr>
                          <w:rFonts w:ascii="Lora" w:eastAsia="Times New Roman" w:hAnsi="Lora" w:cstheme="minorHAnsi"/>
                          <w:i/>
                          <w:iCs/>
                          <w:sz w:val="20"/>
                          <w:szCs w:val="20"/>
                          <w:bdr w:val="none" w:sz="0" w:space="0" w:color="auto"/>
                          <w:lang w:val="en-GB"/>
                        </w:rPr>
                        <w:t xml:space="preserve"> Scones</w:t>
                      </w:r>
                    </w:p>
                    <w:p w14:paraId="221B0EA2" w14:textId="1E2ACDFA" w:rsidR="00995225" w:rsidRDefault="00995225"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Raspberry Jam, Clotted Cream</w:t>
                      </w:r>
                    </w:p>
                    <w:p w14:paraId="5A7EA197" w14:textId="77777777" w:rsidR="00995225" w:rsidRDefault="00995225" w:rsidP="00AB4E45">
                      <w:pPr>
                        <w:jc w:val="center"/>
                        <w:rPr>
                          <w:rFonts w:ascii="Lora" w:eastAsia="Times New Roman" w:hAnsi="Lora" w:cstheme="minorHAnsi"/>
                          <w:i/>
                          <w:iCs/>
                          <w:sz w:val="20"/>
                          <w:szCs w:val="20"/>
                          <w:bdr w:val="none" w:sz="0" w:space="0" w:color="auto"/>
                          <w:lang w:val="en-GB"/>
                        </w:rPr>
                      </w:pPr>
                    </w:p>
                    <w:p w14:paraId="6478D8F2" w14:textId="5CD74B73" w:rsidR="00995225" w:rsidRDefault="00995225" w:rsidP="00AB4E45">
                      <w:pPr>
                        <w:jc w:val="center"/>
                        <w:rPr>
                          <w:rFonts w:ascii="Branch" w:hAnsi="Branch" w:cs="Branch"/>
                          <w:caps/>
                          <w:color w:val="AA2913"/>
                          <w:spacing w:val="40"/>
                          <w:sz w:val="14"/>
                          <w:szCs w:val="14"/>
                          <w:lang w:eastAsia="en-GB"/>
                        </w:rPr>
                      </w:pPr>
                      <w:r w:rsidRPr="00995225">
                        <w:rPr>
                          <w:rFonts w:ascii="Branch" w:hAnsi="Branch" w:cs="Branch"/>
                          <w:caps/>
                          <w:color w:val="AA2913"/>
                          <w:spacing w:val="40"/>
                          <w:sz w:val="14"/>
                          <w:szCs w:val="14"/>
                          <w:lang w:eastAsia="en-GB"/>
                        </w:rPr>
                        <w:t>sweets</w:t>
                      </w:r>
                    </w:p>
                    <w:p w14:paraId="354627C2" w14:textId="22FCD5BF" w:rsidR="00995225" w:rsidRDefault="007D7C85"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Orange Blossom and Almond Loaf</w:t>
                      </w:r>
                    </w:p>
                    <w:p w14:paraId="56273E36" w14:textId="17F90776" w:rsidR="00A94527" w:rsidRDefault="00A44C64"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Pear and Cinnamon Cake</w:t>
                      </w:r>
                    </w:p>
                    <w:p w14:paraId="723F3FBB" w14:textId="4F10C680" w:rsidR="00A94527" w:rsidRDefault="00A44C64" w:rsidP="00AB4E45">
                      <w:pPr>
                        <w:jc w:val="center"/>
                        <w:rPr>
                          <w:rFonts w:ascii="Lora" w:eastAsia="Times New Roman" w:hAnsi="Lora" w:cstheme="minorHAnsi"/>
                          <w:i/>
                          <w:iCs/>
                          <w:sz w:val="20"/>
                          <w:szCs w:val="20"/>
                          <w:bdr w:val="none" w:sz="0" w:space="0" w:color="auto"/>
                          <w:lang w:val="en-GB"/>
                        </w:rPr>
                      </w:pPr>
                      <w:r>
                        <w:rPr>
                          <w:rFonts w:ascii="Lora" w:eastAsia="Times New Roman" w:hAnsi="Lora" w:cstheme="minorHAnsi"/>
                          <w:i/>
                          <w:iCs/>
                          <w:sz w:val="20"/>
                          <w:szCs w:val="20"/>
                          <w:bdr w:val="none" w:sz="0" w:space="0" w:color="auto"/>
                          <w:lang w:val="en-GB"/>
                        </w:rPr>
                        <w:t>Cromlix Honey Kadaifi Cheesecake</w:t>
                      </w:r>
                    </w:p>
                    <w:p w14:paraId="1010F928" w14:textId="0410199A" w:rsidR="00196A44" w:rsidRPr="00995225" w:rsidRDefault="00592F36" w:rsidP="00AB4E45">
                      <w:pPr>
                        <w:jc w:val="center"/>
                        <w:rPr>
                          <w:rFonts w:ascii="Branch" w:hAnsi="Branch" w:cs="Branch"/>
                          <w:caps/>
                          <w:color w:val="AA2913"/>
                          <w:spacing w:val="40"/>
                          <w:sz w:val="14"/>
                          <w:szCs w:val="14"/>
                          <w:lang w:eastAsia="en-GB"/>
                        </w:rPr>
                      </w:pPr>
                      <w:r>
                        <w:rPr>
                          <w:rFonts w:ascii="Lora" w:eastAsia="Times New Roman" w:hAnsi="Lora" w:cstheme="minorHAnsi"/>
                          <w:i/>
                          <w:iCs/>
                          <w:sz w:val="20"/>
                          <w:szCs w:val="20"/>
                          <w:bdr w:val="none" w:sz="0" w:space="0" w:color="auto"/>
                          <w:lang w:val="en-GB"/>
                        </w:rPr>
                        <w:t xml:space="preserve">Chocolate, </w:t>
                      </w:r>
                      <w:r w:rsidR="00140830">
                        <w:rPr>
                          <w:rFonts w:ascii="Lora" w:eastAsia="Times New Roman" w:hAnsi="Lora" w:cstheme="minorHAnsi"/>
                          <w:i/>
                          <w:iCs/>
                          <w:sz w:val="20"/>
                          <w:szCs w:val="20"/>
                          <w:bdr w:val="none" w:sz="0" w:space="0" w:color="auto"/>
                          <w:lang w:val="en-GB"/>
                        </w:rPr>
                        <w:t>Miso,</w:t>
                      </w:r>
                      <w:r>
                        <w:rPr>
                          <w:rFonts w:ascii="Lora" w:eastAsia="Times New Roman" w:hAnsi="Lora" w:cstheme="minorHAnsi"/>
                          <w:i/>
                          <w:iCs/>
                          <w:sz w:val="20"/>
                          <w:szCs w:val="20"/>
                          <w:bdr w:val="none" w:sz="0" w:space="0" w:color="auto"/>
                          <w:lang w:val="en-GB"/>
                        </w:rPr>
                        <w:t xml:space="preserve"> and Sesame Gateaux</w:t>
                      </w:r>
                    </w:p>
                    <w:p w14:paraId="1BC1379C" w14:textId="77777777" w:rsidR="00CA1DB0" w:rsidRPr="00260B96" w:rsidRDefault="00CA1DB0" w:rsidP="00260B96">
                      <w:pPr>
                        <w:rPr>
                          <w:rFonts w:ascii="Lora" w:eastAsia="Times New Roman" w:hAnsi="Lora" w:cstheme="minorHAnsi"/>
                          <w:i/>
                          <w:iCs/>
                          <w:sz w:val="36"/>
                          <w:szCs w:val="30"/>
                          <w:bdr w:val="none" w:sz="0" w:space="0" w:color="auto"/>
                          <w:lang w:val="en-GB"/>
                        </w:rPr>
                      </w:pPr>
                    </w:p>
                    <w:p w14:paraId="34D6BD32" w14:textId="77777777" w:rsidR="00C944F7" w:rsidRDefault="00C944F7" w:rsidP="00935BDC">
                      <w:pPr>
                        <w:jc w:val="center"/>
                        <w:rPr>
                          <w:rFonts w:ascii="Lora" w:eastAsia="Times New Roman" w:hAnsi="Lora" w:cstheme="minorHAnsi"/>
                          <w:i/>
                          <w:iCs/>
                          <w:sz w:val="20"/>
                          <w:szCs w:val="20"/>
                          <w:bdr w:val="none" w:sz="0" w:space="0" w:color="auto"/>
                          <w:lang w:val="en-GB"/>
                        </w:rPr>
                      </w:pPr>
                    </w:p>
                    <w:p w14:paraId="5CDC3E3D" w14:textId="61EFE69B" w:rsidR="002550B9" w:rsidRPr="009079E7" w:rsidRDefault="00827B50" w:rsidP="00AB4E45">
                      <w:pPr>
                        <w:jc w:val="center"/>
                        <w:rPr>
                          <w:rFonts w:ascii="Lora" w:eastAsia="Times New Roman" w:hAnsi="Lora" w:cstheme="minorHAnsi"/>
                          <w:i/>
                          <w:iCs/>
                          <w:sz w:val="20"/>
                          <w:szCs w:val="20"/>
                          <w:bdr w:val="none" w:sz="0" w:space="0" w:color="auto"/>
                          <w:lang w:val="en-GB"/>
                        </w:rPr>
                      </w:pPr>
                      <w:r w:rsidRPr="00827B50">
                        <w:rPr>
                          <w:rFonts w:ascii="Lora" w:hAnsi="Lora" w:cs="Arial Unicode MS"/>
                          <w:color w:val="000000"/>
                          <w:sz w:val="16"/>
                          <w:szCs w:val="16"/>
                          <w:lang w:eastAsia="en-GB"/>
                        </w:rPr>
                        <w:t xml:space="preserve">Substitutions will be made by our chef for dietary requirements and allergies. </w:t>
                      </w:r>
                      <w:r>
                        <w:rPr>
                          <w:rFonts w:ascii="Lora" w:hAnsi="Lora" w:cs="Arial Unicode MS"/>
                          <w:color w:val="000000"/>
                          <w:sz w:val="16"/>
                          <w:szCs w:val="16"/>
                          <w:lang w:eastAsia="en-GB"/>
                        </w:rPr>
                        <w:br/>
                      </w:r>
                      <w:r w:rsidRPr="00827B50">
                        <w:rPr>
                          <w:rFonts w:ascii="Lora" w:hAnsi="Lora" w:cs="Arial Unicode MS"/>
                          <w:color w:val="000000"/>
                          <w:sz w:val="16"/>
                          <w:szCs w:val="16"/>
                          <w:lang w:eastAsia="en-GB"/>
                        </w:rPr>
                        <w:t>Please advise us of your needs at the time of booking.</w:t>
                      </w:r>
                    </w:p>
                    <w:p w14:paraId="5192144E" w14:textId="77777777" w:rsidR="00733522" w:rsidRPr="00733522" w:rsidRDefault="00733522" w:rsidP="00AB4E45">
                      <w:pPr>
                        <w:pStyle w:val="Body"/>
                        <w:spacing w:line="288" w:lineRule="auto"/>
                        <w:jc w:val="right"/>
                        <w:rPr>
                          <w:rFonts w:ascii="Lora Regular" w:hAnsi="Lora Regular"/>
                          <w:i/>
                          <w:iCs/>
                          <w:sz w:val="18"/>
                          <w:szCs w:val="18"/>
                          <w:lang w:val="en-US"/>
                        </w:rPr>
                      </w:pPr>
                    </w:p>
                  </w:txbxContent>
                </v:textbox>
                <w10:wrap anchorx="margin" anchory="line"/>
              </v:shape>
            </w:pict>
          </mc:Fallback>
        </mc:AlternateContent>
      </w:r>
      <w:r w:rsidR="00C714C1">
        <w:rPr>
          <w:noProof/>
        </w:rPr>
        <mc:AlternateContent>
          <mc:Choice Requires="wps">
            <w:drawing>
              <wp:anchor distT="152400" distB="152400" distL="152400" distR="152400" simplePos="0" relativeHeight="251658246" behindDoc="0" locked="0" layoutInCell="1" allowOverlap="1" wp14:anchorId="181BE625" wp14:editId="5AA0597F">
                <wp:simplePos x="0" y="0"/>
                <wp:positionH relativeFrom="margin">
                  <wp:posOffset>5241290</wp:posOffset>
                </wp:positionH>
                <wp:positionV relativeFrom="line">
                  <wp:posOffset>3318914</wp:posOffset>
                </wp:positionV>
                <wp:extent cx="4607560" cy="2369820"/>
                <wp:effectExtent l="0" t="0" r="2540" b="11430"/>
                <wp:wrapNone/>
                <wp:docPr id="5" name="Text Box 5"/>
                <wp:cNvGraphicFramePr/>
                <a:graphic xmlns:a="http://schemas.openxmlformats.org/drawingml/2006/main">
                  <a:graphicData uri="http://schemas.microsoft.com/office/word/2010/wordprocessingShape">
                    <wps:wsp>
                      <wps:cNvSpPr txBox="1"/>
                      <wps:spPr>
                        <a:xfrm>
                          <a:off x="0" y="0"/>
                          <a:ext cx="4607560" cy="2369820"/>
                        </a:xfrm>
                        <a:prstGeom prst="rect">
                          <a:avLst/>
                        </a:prstGeom>
                        <a:noFill/>
                        <a:ln w="12700" cap="flat">
                          <a:noFill/>
                          <a:miter lim="400000"/>
                        </a:ln>
                        <a:effectLst/>
                      </wps:spPr>
                      <wps:txbx>
                        <w:txbxContent>
                          <w:p w14:paraId="58EA3441" w14:textId="0C4C3069" w:rsidR="00A33F80" w:rsidRDefault="0041626B" w:rsidP="00A33F80">
                            <w:pPr>
                              <w:jc w:val="center"/>
                              <w:rPr>
                                <w:rFonts w:ascii="Lora" w:hAnsi="Lora" w:cs="Segoe UI"/>
                                <w:color w:val="000000"/>
                                <w:sz w:val="20"/>
                                <w:szCs w:val="20"/>
                                <w:shd w:val="clear" w:color="auto" w:fill="FFFFFF"/>
                              </w:rPr>
                            </w:pPr>
                            <w:r w:rsidRPr="00A33F80">
                              <w:rPr>
                                <w:rStyle w:val="Strong"/>
                                <w:rFonts w:ascii="Lora" w:hAnsi="Lora" w:cs="Segoe UI"/>
                                <w:color w:val="000000"/>
                                <w:sz w:val="20"/>
                                <w:szCs w:val="20"/>
                                <w:shd w:val="clear" w:color="auto" w:fill="FFFFFF"/>
                              </w:rPr>
                              <w:t>Alfie &amp; Co</w:t>
                            </w:r>
                            <w:r w:rsidRPr="00A33F80">
                              <w:rPr>
                                <w:rFonts w:ascii="Lora" w:hAnsi="Lora" w:cs="Segoe UI"/>
                                <w:color w:val="000000"/>
                                <w:sz w:val="20"/>
                                <w:szCs w:val="20"/>
                                <w:shd w:val="clear" w:color="auto" w:fill="FFFFFF"/>
                              </w:rPr>
                              <w:t xml:space="preserve"> in Glasgow</w:t>
                            </w:r>
                            <w:r w:rsidR="00BB432C">
                              <w:rPr>
                                <w:rFonts w:ascii="Lora" w:hAnsi="Lora" w:cs="Segoe UI"/>
                                <w:color w:val="000000"/>
                                <w:sz w:val="20"/>
                                <w:szCs w:val="20"/>
                                <w:shd w:val="clear" w:color="auto" w:fill="FFFFFF"/>
                              </w:rPr>
                              <w:t xml:space="preserve"> </w:t>
                            </w:r>
                            <w:r w:rsidR="00A33F80" w:rsidRPr="00A33F80">
                              <w:rPr>
                                <w:rFonts w:ascii="Lora" w:hAnsi="Lora" w:cs="Segoe UI"/>
                                <w:color w:val="000000"/>
                                <w:sz w:val="20"/>
                                <w:szCs w:val="20"/>
                                <w:shd w:val="clear" w:color="auto" w:fill="FFFFFF"/>
                              </w:rPr>
                              <w:t xml:space="preserve">was formed in 2014 </w:t>
                            </w:r>
                            <w:r w:rsidR="00BB432C">
                              <w:rPr>
                                <w:rFonts w:ascii="Lora" w:hAnsi="Lora" w:cs="Segoe UI"/>
                                <w:color w:val="000000"/>
                                <w:sz w:val="20"/>
                                <w:szCs w:val="20"/>
                                <w:shd w:val="clear" w:color="auto" w:fill="FFFFFF"/>
                              </w:rPr>
                              <w:t>with</w:t>
                            </w:r>
                            <w:r w:rsidR="00A33F80" w:rsidRPr="00A33F80">
                              <w:rPr>
                                <w:rFonts w:ascii="Lora" w:hAnsi="Lora" w:cs="Segoe UI"/>
                                <w:color w:val="000000"/>
                                <w:sz w:val="20"/>
                                <w:szCs w:val="20"/>
                                <w:shd w:val="clear" w:color="auto" w:fill="FFFFFF"/>
                              </w:rPr>
                              <w:t xml:space="preserve"> a goal </w:t>
                            </w:r>
                            <w:r w:rsidR="00BB432C">
                              <w:rPr>
                                <w:rFonts w:ascii="Lora" w:hAnsi="Lora" w:cs="Segoe UI"/>
                                <w:color w:val="000000"/>
                                <w:sz w:val="20"/>
                                <w:szCs w:val="20"/>
                                <w:shd w:val="clear" w:color="auto" w:fill="FFFFFF"/>
                              </w:rPr>
                              <w:t>to</w:t>
                            </w:r>
                            <w:r w:rsidR="00A33F80" w:rsidRPr="00A33F80">
                              <w:rPr>
                                <w:rFonts w:ascii="Lora" w:hAnsi="Lora" w:cs="Segoe UI"/>
                                <w:color w:val="000000"/>
                                <w:sz w:val="20"/>
                                <w:szCs w:val="20"/>
                                <w:shd w:val="clear" w:color="auto" w:fill="FFFFFF"/>
                              </w:rPr>
                              <w:t xml:space="preserve"> bring exceptional, ethical and healthy coffee to all coffee lovers. The latest crops of fresh coffee beans are clean air-drum roasted, with the beans sourced directly from ethical family and co-operative plantations.</w:t>
                            </w:r>
                          </w:p>
                          <w:p w14:paraId="33B4FAFD" w14:textId="77777777" w:rsidR="003E3608" w:rsidRDefault="003E3608" w:rsidP="00A33F80">
                            <w:pPr>
                              <w:jc w:val="center"/>
                              <w:rPr>
                                <w:rFonts w:ascii="Lora" w:hAnsi="Lora" w:cs="Segoe UI"/>
                                <w:color w:val="000000"/>
                                <w:sz w:val="20"/>
                                <w:szCs w:val="20"/>
                                <w:shd w:val="clear" w:color="auto" w:fill="FFFFFF"/>
                              </w:rPr>
                            </w:pPr>
                          </w:p>
                          <w:p w14:paraId="7EB1E556" w14:textId="274C1D38" w:rsidR="00F35305" w:rsidRPr="00083D06" w:rsidRDefault="00543679" w:rsidP="00083D06">
                            <w:pPr>
                              <w:spacing w:after="120"/>
                              <w:jc w:val="center"/>
                              <w:rPr>
                                <w:rFonts w:ascii="Branch" w:hAnsi="Branch" w:cs="Branch"/>
                                <w:caps/>
                                <w:color w:val="AA2913"/>
                                <w:spacing w:val="40"/>
                                <w:sz w:val="14"/>
                                <w:szCs w:val="14"/>
                                <w:lang w:eastAsia="en-GB"/>
                              </w:rPr>
                            </w:pPr>
                            <w:r w:rsidRPr="00543679">
                              <w:rPr>
                                <w:rFonts w:ascii="Branch" w:hAnsi="Branch" w:cs="Branch"/>
                                <w:caps/>
                                <w:color w:val="AA2913"/>
                                <w:spacing w:val="40"/>
                                <w:sz w:val="14"/>
                                <w:szCs w:val="14"/>
                                <w:lang w:eastAsia="en-GB"/>
                              </w:rPr>
                              <w:t>Signature Cromlix roast</w:t>
                            </w:r>
                          </w:p>
                          <w:p w14:paraId="6AC3084A" w14:textId="77777777" w:rsidR="00380DFA" w:rsidRDefault="00380DFA" w:rsidP="00383E0D">
                            <w:pPr>
                              <w:spacing w:line="288" w:lineRule="auto"/>
                              <w:jc w:val="center"/>
                              <w:rPr>
                                <w:rFonts w:ascii="Lora" w:eastAsia="Times New Roman" w:hAnsi="Lora" w:cstheme="minorHAnsi"/>
                                <w:i/>
                                <w:iCs/>
                                <w:sz w:val="20"/>
                                <w:szCs w:val="20"/>
                                <w:bdr w:val="none" w:sz="0" w:space="0" w:color="auto"/>
                                <w:lang w:val="it-IT"/>
                              </w:rPr>
                            </w:pPr>
                            <w:r>
                              <w:rPr>
                                <w:rFonts w:ascii="Lora" w:eastAsia="Times New Roman" w:hAnsi="Lora" w:cstheme="minorHAnsi"/>
                                <w:i/>
                                <w:iCs/>
                                <w:sz w:val="20"/>
                                <w:szCs w:val="20"/>
                                <w:bdr w:val="none" w:sz="0" w:space="0" w:color="auto"/>
                                <w:lang w:val="it-IT"/>
                              </w:rPr>
                              <w:t xml:space="preserve">Freshly brewed </w:t>
                            </w:r>
                            <w:r w:rsidR="00383E0D" w:rsidRPr="00D677A6">
                              <w:rPr>
                                <w:rFonts w:ascii="Lora" w:eastAsia="Times New Roman" w:hAnsi="Lora" w:cstheme="minorHAnsi"/>
                                <w:i/>
                                <w:iCs/>
                                <w:sz w:val="20"/>
                                <w:szCs w:val="20"/>
                                <w:bdr w:val="none" w:sz="0" w:space="0" w:color="auto"/>
                                <w:lang w:val="it-IT"/>
                              </w:rPr>
                              <w:t>Cafétiere</w:t>
                            </w:r>
                            <w:r w:rsidR="009079E7" w:rsidRPr="00D677A6">
                              <w:rPr>
                                <w:rFonts w:ascii="Lora" w:eastAsia="Times New Roman" w:hAnsi="Lora" w:cstheme="minorHAnsi"/>
                                <w:i/>
                                <w:iCs/>
                                <w:sz w:val="20"/>
                                <w:szCs w:val="20"/>
                                <w:bdr w:val="none" w:sz="0" w:space="0" w:color="auto"/>
                                <w:lang w:val="it-IT"/>
                              </w:rPr>
                              <w:t xml:space="preserve">, </w:t>
                            </w:r>
                          </w:p>
                          <w:p w14:paraId="1A113B79" w14:textId="77777777" w:rsidR="00393583" w:rsidRDefault="00A33F80" w:rsidP="00383E0D">
                            <w:pPr>
                              <w:spacing w:line="288" w:lineRule="auto"/>
                              <w:jc w:val="center"/>
                              <w:rPr>
                                <w:rFonts w:ascii="Lora" w:eastAsia="Times New Roman" w:hAnsi="Lora" w:cstheme="minorHAnsi"/>
                                <w:i/>
                                <w:iCs/>
                                <w:sz w:val="20"/>
                                <w:szCs w:val="20"/>
                                <w:bdr w:val="none" w:sz="0" w:space="0" w:color="auto"/>
                                <w:lang w:val="it-IT"/>
                              </w:rPr>
                            </w:pPr>
                            <w:r w:rsidRPr="00D677A6">
                              <w:rPr>
                                <w:rFonts w:ascii="Lora" w:eastAsia="Times New Roman" w:hAnsi="Lora" w:cstheme="minorHAnsi"/>
                                <w:i/>
                                <w:iCs/>
                                <w:sz w:val="20"/>
                                <w:szCs w:val="20"/>
                                <w:bdr w:val="none" w:sz="0" w:space="0" w:color="auto"/>
                                <w:lang w:val="it-IT"/>
                              </w:rPr>
                              <w:t>Espresso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Double Espresso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Cappuccino</w:t>
                            </w:r>
                            <w:r w:rsidR="009079E7" w:rsidRPr="00D677A6">
                              <w:rPr>
                                <w:rFonts w:ascii="Lora" w:eastAsia="Times New Roman" w:hAnsi="Lora" w:cstheme="minorHAnsi"/>
                                <w:i/>
                                <w:iCs/>
                                <w:sz w:val="20"/>
                                <w:szCs w:val="20"/>
                                <w:bdr w:val="none" w:sz="0" w:space="0" w:color="auto"/>
                                <w:lang w:val="it-IT"/>
                              </w:rPr>
                              <w:t xml:space="preserve">, </w:t>
                            </w:r>
                          </w:p>
                          <w:p w14:paraId="276BCB72" w14:textId="7670B2DB" w:rsidR="00CB2AF9" w:rsidRDefault="00A33F80" w:rsidP="00393583">
                            <w:pPr>
                              <w:spacing w:line="288" w:lineRule="auto"/>
                              <w:jc w:val="center"/>
                              <w:rPr>
                                <w:rFonts w:ascii="Lora" w:eastAsia="Times New Roman" w:hAnsi="Lora" w:cstheme="minorHAnsi"/>
                                <w:i/>
                                <w:iCs/>
                                <w:sz w:val="20"/>
                                <w:szCs w:val="20"/>
                                <w:bdr w:val="none" w:sz="0" w:space="0" w:color="auto"/>
                                <w:lang w:val="it-IT"/>
                              </w:rPr>
                            </w:pPr>
                            <w:r w:rsidRPr="00D677A6">
                              <w:rPr>
                                <w:rFonts w:ascii="Lora" w:eastAsia="Times New Roman" w:hAnsi="Lora" w:cstheme="minorHAnsi"/>
                                <w:i/>
                                <w:iCs/>
                                <w:sz w:val="20"/>
                                <w:szCs w:val="20"/>
                                <w:bdr w:val="none" w:sz="0" w:space="0" w:color="auto"/>
                                <w:lang w:val="it-IT"/>
                              </w:rPr>
                              <w:t>Americano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Flat White</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Latte</w:t>
                            </w:r>
                          </w:p>
                          <w:p w14:paraId="457613B6" w14:textId="77777777" w:rsidR="00393583" w:rsidRDefault="00393583" w:rsidP="00393583">
                            <w:pPr>
                              <w:spacing w:line="288" w:lineRule="auto"/>
                              <w:jc w:val="center"/>
                              <w:rPr>
                                <w:rFonts w:ascii="Lora" w:eastAsia="Times New Roman" w:hAnsi="Lora" w:cstheme="minorHAnsi"/>
                                <w:i/>
                                <w:iCs/>
                                <w:sz w:val="20"/>
                                <w:szCs w:val="20"/>
                                <w:bdr w:val="none" w:sz="0" w:space="0" w:color="auto"/>
                                <w:lang w:val="it-IT"/>
                              </w:rPr>
                            </w:pPr>
                          </w:p>
                          <w:p w14:paraId="4F5A1F57" w14:textId="066E6B38" w:rsidR="00393583" w:rsidRDefault="00517540" w:rsidP="00393583">
                            <w:pPr>
                              <w:spacing w:line="288" w:lineRule="auto"/>
                              <w:jc w:val="center"/>
                              <w:rPr>
                                <w:rFonts w:ascii="Lora" w:eastAsia="Times New Roman" w:hAnsi="Lora" w:cstheme="minorHAnsi"/>
                                <w:i/>
                                <w:iCs/>
                                <w:sz w:val="20"/>
                                <w:szCs w:val="20"/>
                                <w:bdr w:val="none" w:sz="0" w:space="0" w:color="auto"/>
                                <w:lang w:val="it-IT"/>
                              </w:rPr>
                            </w:pPr>
                            <w:r>
                              <w:rPr>
                                <w:rFonts w:ascii="Lora" w:eastAsia="Times New Roman" w:hAnsi="Lora" w:cstheme="minorHAnsi"/>
                                <w:i/>
                                <w:iCs/>
                                <w:sz w:val="20"/>
                                <w:szCs w:val="20"/>
                                <w:bdr w:val="none" w:sz="0" w:space="0" w:color="auto"/>
                                <w:lang w:val="it-IT"/>
                              </w:rPr>
                              <w:t>Decaffeinated coffee is also available</w:t>
                            </w:r>
                          </w:p>
                          <w:p w14:paraId="78B2BD05" w14:textId="77777777" w:rsidR="00B21E27" w:rsidRPr="00380DFA" w:rsidRDefault="00B21E27" w:rsidP="00393583">
                            <w:pPr>
                              <w:spacing w:line="288" w:lineRule="auto"/>
                              <w:jc w:val="center"/>
                              <w:rPr>
                                <w:rFonts w:ascii="Lora" w:eastAsia="Times New Roman" w:hAnsi="Lora" w:cstheme="minorHAnsi"/>
                                <w:i/>
                                <w:iCs/>
                                <w:sz w:val="20"/>
                                <w:szCs w:val="20"/>
                                <w:bdr w:val="none" w:sz="0" w:space="0" w:color="auto"/>
                                <w:lang w:val="it-IT"/>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181BE625" id="Text Box 5" o:spid="_x0000_s1032" type="#_x0000_t202" style="position:absolute;margin-left:412.7pt;margin-top:261.35pt;width:362.8pt;height:186.6pt;z-index:25165824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" filled="f" stroked="f" strokeweight="1pt">
                <v:stroke miterlimit="4"/>
                <v:textbox inset="0,0,0,0">
                  <w:txbxContent>
                    <w:p w14:paraId="58EA3441" w14:textId="0C4C3069" w:rsidR="00A33F80" w:rsidRDefault="0041626B" w:rsidP="00A33F80">
                      <w:pPr>
                        <w:jc w:val="center"/>
                        <w:rPr>
                          <w:rFonts w:ascii="Lora" w:hAnsi="Lora" w:cs="Segoe UI"/>
                          <w:color w:val="000000"/>
                          <w:sz w:val="20"/>
                          <w:szCs w:val="20"/>
                          <w:shd w:val="clear" w:color="auto" w:fill="FFFFFF"/>
                        </w:rPr>
                      </w:pPr>
                      <w:r w:rsidRPr="00A33F80">
                        <w:rPr>
                          <w:rStyle w:val="Strong"/>
                          <w:rFonts w:ascii="Lora" w:hAnsi="Lora" w:cs="Segoe UI"/>
                          <w:color w:val="000000"/>
                          <w:sz w:val="20"/>
                          <w:szCs w:val="20"/>
                          <w:shd w:val="clear" w:color="auto" w:fill="FFFFFF"/>
                        </w:rPr>
                        <w:t>Alfie &amp; Co</w:t>
                      </w:r>
                      <w:r w:rsidRPr="00A33F80">
                        <w:rPr>
                          <w:rFonts w:ascii="Lora" w:hAnsi="Lora" w:cs="Segoe UI"/>
                          <w:color w:val="000000"/>
                          <w:sz w:val="20"/>
                          <w:szCs w:val="20"/>
                          <w:shd w:val="clear" w:color="auto" w:fill="FFFFFF"/>
                        </w:rPr>
                        <w:t xml:space="preserve"> in Glasgow</w:t>
                      </w:r>
                      <w:r w:rsidR="00BB432C">
                        <w:rPr>
                          <w:rFonts w:ascii="Lora" w:hAnsi="Lora" w:cs="Segoe UI"/>
                          <w:color w:val="000000"/>
                          <w:sz w:val="20"/>
                          <w:szCs w:val="20"/>
                          <w:shd w:val="clear" w:color="auto" w:fill="FFFFFF"/>
                        </w:rPr>
                        <w:t xml:space="preserve"> </w:t>
                      </w:r>
                      <w:r w:rsidR="00A33F80" w:rsidRPr="00A33F80">
                        <w:rPr>
                          <w:rFonts w:ascii="Lora" w:hAnsi="Lora" w:cs="Segoe UI"/>
                          <w:color w:val="000000"/>
                          <w:sz w:val="20"/>
                          <w:szCs w:val="20"/>
                          <w:shd w:val="clear" w:color="auto" w:fill="FFFFFF"/>
                        </w:rPr>
                        <w:t xml:space="preserve">was formed in 2014 </w:t>
                      </w:r>
                      <w:r w:rsidR="00BB432C">
                        <w:rPr>
                          <w:rFonts w:ascii="Lora" w:hAnsi="Lora" w:cs="Segoe UI"/>
                          <w:color w:val="000000"/>
                          <w:sz w:val="20"/>
                          <w:szCs w:val="20"/>
                          <w:shd w:val="clear" w:color="auto" w:fill="FFFFFF"/>
                        </w:rPr>
                        <w:t>with</w:t>
                      </w:r>
                      <w:r w:rsidR="00A33F80" w:rsidRPr="00A33F80">
                        <w:rPr>
                          <w:rFonts w:ascii="Lora" w:hAnsi="Lora" w:cs="Segoe UI"/>
                          <w:color w:val="000000"/>
                          <w:sz w:val="20"/>
                          <w:szCs w:val="20"/>
                          <w:shd w:val="clear" w:color="auto" w:fill="FFFFFF"/>
                        </w:rPr>
                        <w:t xml:space="preserve"> a goal </w:t>
                      </w:r>
                      <w:r w:rsidR="00BB432C">
                        <w:rPr>
                          <w:rFonts w:ascii="Lora" w:hAnsi="Lora" w:cs="Segoe UI"/>
                          <w:color w:val="000000"/>
                          <w:sz w:val="20"/>
                          <w:szCs w:val="20"/>
                          <w:shd w:val="clear" w:color="auto" w:fill="FFFFFF"/>
                        </w:rPr>
                        <w:t>to</w:t>
                      </w:r>
                      <w:r w:rsidR="00A33F80" w:rsidRPr="00A33F80">
                        <w:rPr>
                          <w:rFonts w:ascii="Lora" w:hAnsi="Lora" w:cs="Segoe UI"/>
                          <w:color w:val="000000"/>
                          <w:sz w:val="20"/>
                          <w:szCs w:val="20"/>
                          <w:shd w:val="clear" w:color="auto" w:fill="FFFFFF"/>
                        </w:rPr>
                        <w:t xml:space="preserve"> bring exceptional, ethical and healthy coffee to all coffee lovers. The latest crops of fresh coffee beans are clean air-drum roasted, with the beans sourced directly from ethical family and co-operative plantations.</w:t>
                      </w:r>
                    </w:p>
                    <w:p w14:paraId="33B4FAFD" w14:textId="77777777" w:rsidR="003E3608" w:rsidRDefault="003E3608" w:rsidP="00A33F80">
                      <w:pPr>
                        <w:jc w:val="center"/>
                        <w:rPr>
                          <w:rFonts w:ascii="Lora" w:hAnsi="Lora" w:cs="Segoe UI"/>
                          <w:color w:val="000000"/>
                          <w:sz w:val="20"/>
                          <w:szCs w:val="20"/>
                          <w:shd w:val="clear" w:color="auto" w:fill="FFFFFF"/>
                        </w:rPr>
                      </w:pPr>
                    </w:p>
                    <w:p w14:paraId="7EB1E556" w14:textId="274C1D38" w:rsidR="00F35305" w:rsidRPr="00083D06" w:rsidRDefault="00543679" w:rsidP="00083D06">
                      <w:pPr>
                        <w:spacing w:after="120"/>
                        <w:jc w:val="center"/>
                        <w:rPr>
                          <w:rFonts w:ascii="Branch" w:hAnsi="Branch" w:cs="Branch"/>
                          <w:caps/>
                          <w:color w:val="AA2913"/>
                          <w:spacing w:val="40"/>
                          <w:sz w:val="14"/>
                          <w:szCs w:val="14"/>
                          <w:lang w:eastAsia="en-GB"/>
                        </w:rPr>
                      </w:pPr>
                      <w:r w:rsidRPr="00543679">
                        <w:rPr>
                          <w:rFonts w:ascii="Branch" w:hAnsi="Branch" w:cs="Branch"/>
                          <w:caps/>
                          <w:color w:val="AA2913"/>
                          <w:spacing w:val="40"/>
                          <w:sz w:val="14"/>
                          <w:szCs w:val="14"/>
                          <w:lang w:eastAsia="en-GB"/>
                        </w:rPr>
                        <w:t>Signature Cromlix roast</w:t>
                      </w:r>
                    </w:p>
                    <w:p w14:paraId="6AC3084A" w14:textId="77777777" w:rsidR="00380DFA" w:rsidRDefault="00380DFA" w:rsidP="00383E0D">
                      <w:pPr>
                        <w:spacing w:line="288" w:lineRule="auto"/>
                        <w:jc w:val="center"/>
                        <w:rPr>
                          <w:rFonts w:ascii="Lora" w:eastAsia="Times New Roman" w:hAnsi="Lora" w:cstheme="minorHAnsi"/>
                          <w:i/>
                          <w:iCs/>
                          <w:sz w:val="20"/>
                          <w:szCs w:val="20"/>
                          <w:bdr w:val="none" w:sz="0" w:space="0" w:color="auto"/>
                          <w:lang w:val="it-IT"/>
                        </w:rPr>
                      </w:pPr>
                      <w:r>
                        <w:rPr>
                          <w:rFonts w:ascii="Lora" w:eastAsia="Times New Roman" w:hAnsi="Lora" w:cstheme="minorHAnsi"/>
                          <w:i/>
                          <w:iCs/>
                          <w:sz w:val="20"/>
                          <w:szCs w:val="20"/>
                          <w:bdr w:val="none" w:sz="0" w:space="0" w:color="auto"/>
                          <w:lang w:val="it-IT"/>
                        </w:rPr>
                        <w:t xml:space="preserve">Freshly brewed </w:t>
                      </w:r>
                      <w:r w:rsidR="00383E0D" w:rsidRPr="00D677A6">
                        <w:rPr>
                          <w:rFonts w:ascii="Lora" w:eastAsia="Times New Roman" w:hAnsi="Lora" w:cstheme="minorHAnsi"/>
                          <w:i/>
                          <w:iCs/>
                          <w:sz w:val="20"/>
                          <w:szCs w:val="20"/>
                          <w:bdr w:val="none" w:sz="0" w:space="0" w:color="auto"/>
                          <w:lang w:val="it-IT"/>
                        </w:rPr>
                        <w:t>Cafétiere</w:t>
                      </w:r>
                      <w:r w:rsidR="009079E7" w:rsidRPr="00D677A6">
                        <w:rPr>
                          <w:rFonts w:ascii="Lora" w:eastAsia="Times New Roman" w:hAnsi="Lora" w:cstheme="minorHAnsi"/>
                          <w:i/>
                          <w:iCs/>
                          <w:sz w:val="20"/>
                          <w:szCs w:val="20"/>
                          <w:bdr w:val="none" w:sz="0" w:space="0" w:color="auto"/>
                          <w:lang w:val="it-IT"/>
                        </w:rPr>
                        <w:t xml:space="preserve">, </w:t>
                      </w:r>
                    </w:p>
                    <w:p w14:paraId="1A113B79" w14:textId="77777777" w:rsidR="00393583" w:rsidRDefault="00A33F80" w:rsidP="00383E0D">
                      <w:pPr>
                        <w:spacing w:line="288" w:lineRule="auto"/>
                        <w:jc w:val="center"/>
                        <w:rPr>
                          <w:rFonts w:ascii="Lora" w:eastAsia="Times New Roman" w:hAnsi="Lora" w:cstheme="minorHAnsi"/>
                          <w:i/>
                          <w:iCs/>
                          <w:sz w:val="20"/>
                          <w:szCs w:val="20"/>
                          <w:bdr w:val="none" w:sz="0" w:space="0" w:color="auto"/>
                          <w:lang w:val="it-IT"/>
                        </w:rPr>
                      </w:pPr>
                      <w:r w:rsidRPr="00D677A6">
                        <w:rPr>
                          <w:rFonts w:ascii="Lora" w:eastAsia="Times New Roman" w:hAnsi="Lora" w:cstheme="minorHAnsi"/>
                          <w:i/>
                          <w:iCs/>
                          <w:sz w:val="20"/>
                          <w:szCs w:val="20"/>
                          <w:bdr w:val="none" w:sz="0" w:space="0" w:color="auto"/>
                          <w:lang w:val="it-IT"/>
                        </w:rPr>
                        <w:t>Espresso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Double Espresso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Cappuccino</w:t>
                      </w:r>
                      <w:r w:rsidR="009079E7" w:rsidRPr="00D677A6">
                        <w:rPr>
                          <w:rFonts w:ascii="Lora" w:eastAsia="Times New Roman" w:hAnsi="Lora" w:cstheme="minorHAnsi"/>
                          <w:i/>
                          <w:iCs/>
                          <w:sz w:val="20"/>
                          <w:szCs w:val="20"/>
                          <w:bdr w:val="none" w:sz="0" w:space="0" w:color="auto"/>
                          <w:lang w:val="it-IT"/>
                        </w:rPr>
                        <w:t xml:space="preserve">, </w:t>
                      </w:r>
                    </w:p>
                    <w:p w14:paraId="276BCB72" w14:textId="7670B2DB" w:rsidR="00CB2AF9" w:rsidRDefault="00A33F80" w:rsidP="00393583">
                      <w:pPr>
                        <w:spacing w:line="288" w:lineRule="auto"/>
                        <w:jc w:val="center"/>
                        <w:rPr>
                          <w:rFonts w:ascii="Lora" w:eastAsia="Times New Roman" w:hAnsi="Lora" w:cstheme="minorHAnsi"/>
                          <w:i/>
                          <w:iCs/>
                          <w:sz w:val="20"/>
                          <w:szCs w:val="20"/>
                          <w:bdr w:val="none" w:sz="0" w:space="0" w:color="auto"/>
                          <w:lang w:val="it-IT"/>
                        </w:rPr>
                      </w:pPr>
                      <w:r w:rsidRPr="00D677A6">
                        <w:rPr>
                          <w:rFonts w:ascii="Lora" w:eastAsia="Times New Roman" w:hAnsi="Lora" w:cstheme="minorHAnsi"/>
                          <w:i/>
                          <w:iCs/>
                          <w:sz w:val="20"/>
                          <w:szCs w:val="20"/>
                          <w:bdr w:val="none" w:sz="0" w:space="0" w:color="auto"/>
                          <w:lang w:val="it-IT"/>
                        </w:rPr>
                        <w:t>Americano</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Flat White</w:t>
                      </w:r>
                      <w:r w:rsidR="009079E7" w:rsidRPr="00D677A6">
                        <w:rPr>
                          <w:rFonts w:ascii="Lora" w:eastAsia="Times New Roman" w:hAnsi="Lora" w:cstheme="minorHAnsi"/>
                          <w:i/>
                          <w:iCs/>
                          <w:sz w:val="20"/>
                          <w:szCs w:val="20"/>
                          <w:bdr w:val="none" w:sz="0" w:space="0" w:color="auto"/>
                          <w:lang w:val="it-IT"/>
                        </w:rPr>
                        <w:t xml:space="preserve">, </w:t>
                      </w:r>
                      <w:r w:rsidRPr="00D677A6">
                        <w:rPr>
                          <w:rFonts w:ascii="Lora" w:eastAsia="Times New Roman" w:hAnsi="Lora" w:cstheme="minorHAnsi"/>
                          <w:i/>
                          <w:iCs/>
                          <w:sz w:val="20"/>
                          <w:szCs w:val="20"/>
                          <w:bdr w:val="none" w:sz="0" w:space="0" w:color="auto"/>
                          <w:lang w:val="it-IT"/>
                        </w:rPr>
                        <w:t>Latte</w:t>
                      </w:r>
                    </w:p>
                    <w:p w14:paraId="457613B6" w14:textId="77777777" w:rsidR="00393583" w:rsidRDefault="00393583" w:rsidP="00393583">
                      <w:pPr>
                        <w:spacing w:line="288" w:lineRule="auto"/>
                        <w:jc w:val="center"/>
                        <w:rPr>
                          <w:rFonts w:ascii="Lora" w:eastAsia="Times New Roman" w:hAnsi="Lora" w:cstheme="minorHAnsi"/>
                          <w:i/>
                          <w:iCs/>
                          <w:sz w:val="20"/>
                          <w:szCs w:val="20"/>
                          <w:bdr w:val="none" w:sz="0" w:space="0" w:color="auto"/>
                          <w:lang w:val="it-IT"/>
                        </w:rPr>
                      </w:pPr>
                    </w:p>
                    <w:p w14:paraId="4F5A1F57" w14:textId="066E6B38" w:rsidR="00393583" w:rsidRDefault="00517540" w:rsidP="00393583">
                      <w:pPr>
                        <w:spacing w:line="288" w:lineRule="auto"/>
                        <w:jc w:val="center"/>
                        <w:rPr>
                          <w:rFonts w:ascii="Lora" w:eastAsia="Times New Roman" w:hAnsi="Lora" w:cstheme="minorHAnsi"/>
                          <w:i/>
                          <w:iCs/>
                          <w:sz w:val="20"/>
                          <w:szCs w:val="20"/>
                          <w:bdr w:val="none" w:sz="0" w:space="0" w:color="auto"/>
                          <w:lang w:val="it-IT"/>
                        </w:rPr>
                      </w:pPr>
                      <w:r>
                        <w:rPr>
                          <w:rFonts w:ascii="Lora" w:eastAsia="Times New Roman" w:hAnsi="Lora" w:cstheme="minorHAnsi"/>
                          <w:i/>
                          <w:iCs/>
                          <w:sz w:val="20"/>
                          <w:szCs w:val="20"/>
                          <w:bdr w:val="none" w:sz="0" w:space="0" w:color="auto"/>
                          <w:lang w:val="it-IT"/>
                        </w:rPr>
                        <w:t>Decaffeinated coffee is also available</w:t>
                      </w:r>
                    </w:p>
                    <w:p w14:paraId="78B2BD05" w14:textId="77777777" w:rsidR="00B21E27" w:rsidRPr="00380DFA" w:rsidRDefault="00B21E27" w:rsidP="00393583">
                      <w:pPr>
                        <w:spacing w:line="288" w:lineRule="auto"/>
                        <w:jc w:val="center"/>
                        <w:rPr>
                          <w:rFonts w:ascii="Lora" w:eastAsia="Times New Roman" w:hAnsi="Lora" w:cstheme="minorHAnsi"/>
                          <w:i/>
                          <w:iCs/>
                          <w:sz w:val="20"/>
                          <w:szCs w:val="20"/>
                          <w:bdr w:val="none" w:sz="0" w:space="0" w:color="auto"/>
                          <w:lang w:val="it-IT"/>
                        </w:rPr>
                      </w:pPr>
                    </w:p>
                  </w:txbxContent>
                </v:textbox>
                <w10:wrap anchorx="margin" anchory="line"/>
              </v:shape>
            </w:pict>
          </mc:Fallback>
        </mc:AlternateContent>
      </w:r>
      <w:r w:rsidR="00C714C1">
        <w:rPr>
          <w:noProof/>
        </w:rPr>
        <mc:AlternateContent>
          <mc:Choice Requires="wps">
            <w:drawing>
              <wp:anchor distT="152400" distB="152400" distL="152400" distR="152400" simplePos="0" relativeHeight="251658243" behindDoc="0" locked="0" layoutInCell="1" allowOverlap="1" wp14:anchorId="68620F4D" wp14:editId="06D9821E">
                <wp:simplePos x="0" y="0"/>
                <wp:positionH relativeFrom="margin">
                  <wp:posOffset>5187950</wp:posOffset>
                </wp:positionH>
                <wp:positionV relativeFrom="page">
                  <wp:posOffset>3782522</wp:posOffset>
                </wp:positionV>
                <wp:extent cx="4607560" cy="304800"/>
                <wp:effectExtent l="0" t="0" r="15240" b="0"/>
                <wp:wrapNone/>
                <wp:docPr id="1" name="Text Box 1"/>
                <wp:cNvGraphicFramePr/>
                <a:graphic xmlns:a="http://schemas.openxmlformats.org/drawingml/2006/main">
                  <a:graphicData uri="http://schemas.microsoft.com/office/word/2010/wordprocessingShape">
                    <wps:wsp>
                      <wps:cNvSpPr txBox="1"/>
                      <wps:spPr>
                        <a:xfrm>
                          <a:off x="0" y="0"/>
                          <a:ext cx="4607560" cy="304800"/>
                        </a:xfrm>
                        <a:prstGeom prst="rect">
                          <a:avLst/>
                        </a:prstGeom>
                        <a:noFill/>
                        <a:ln w="12700" cap="flat">
                          <a:noFill/>
                          <a:miter lim="400000"/>
                        </a:ln>
                        <a:effectLst/>
                      </wps:spPr>
                      <wps:txbx>
                        <w:txbxContent>
                          <w:p w14:paraId="7D785C26" w14:textId="1321FD41" w:rsidR="00733522" w:rsidRPr="00CB2AF9" w:rsidRDefault="00A33F80" w:rsidP="00CB2AF9">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8"/>
                                <w:szCs w:val="18"/>
                              </w:rPr>
                            </w:pPr>
                            <w:r w:rsidRPr="00CB2AF9">
                              <w:rPr>
                                <w:rFonts w:ascii="Branch" w:hAnsi="Branch" w:cs="Branch"/>
                                <w:caps/>
                                <w:color w:val="AA2913"/>
                                <w:spacing w:val="40"/>
                                <w:sz w:val="18"/>
                                <w:szCs w:val="18"/>
                              </w:rPr>
                              <w:t xml:space="preserve">alfie's </w:t>
                            </w:r>
                            <w:r w:rsidR="00AA1DCA" w:rsidRPr="00CB2AF9">
                              <w:rPr>
                                <w:rFonts w:ascii="Branch" w:hAnsi="Branch" w:cs="Branch"/>
                                <w:caps/>
                                <w:color w:val="AA2913"/>
                                <w:spacing w:val="40"/>
                                <w:sz w:val="18"/>
                                <w:szCs w:val="18"/>
                              </w:rPr>
                              <w:t>coffee</w:t>
                            </w:r>
                          </w:p>
                        </w:txbxContent>
                      </wps:txbx>
                      <wps:bodyPr wrap="square" lIns="0" tIns="0" rIns="0" bIns="0" numCol="1" anchor="t">
                        <a:noAutofit/>
                      </wps:bodyPr>
                    </wps:wsp>
                  </a:graphicData>
                </a:graphic>
              </wp:anchor>
            </w:drawing>
          </mc:Choice>
          <mc:Fallback>
            <w:pict>
              <v:shape w14:anchorId="68620F4D" id="Text Box 1" o:spid="_x0000_s1033" type="#_x0000_t202" style="position:absolute;margin-left:408.5pt;margin-top:297.85pt;width:362.8pt;height:24pt;z-index:251658243;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" filled="f" stroked="f" strokeweight="1pt">
                <v:stroke miterlimit="4"/>
                <v:textbox inset="0,0,0,0">
                  <w:txbxContent>
                    <w:p w14:paraId="7D785C26" w14:textId="1321FD41" w:rsidR="00733522" w:rsidRPr="00CB2AF9" w:rsidRDefault="00A33F80" w:rsidP="00CB2AF9">
                      <w:pPr>
                        <w:pStyle w:val="Default"/>
                        <w:tabs>
                          <w:tab w:val="left" w:pos="3685"/>
                          <w:tab w:val="right" w:pos="6803"/>
                          <w:tab w:val="right" w:pos="7937"/>
                          <w:tab w:val="right" w:pos="9071"/>
                        </w:tabs>
                        <w:spacing w:before="170" w:line="280" w:lineRule="exact"/>
                        <w:jc w:val="center"/>
                        <w:rPr>
                          <w:rFonts w:ascii="Branch" w:hAnsi="Branch" w:cs="Branch"/>
                          <w:caps/>
                          <w:color w:val="AA2913"/>
                          <w:spacing w:val="40"/>
                          <w:sz w:val="18"/>
                          <w:szCs w:val="18"/>
                        </w:rPr>
                      </w:pPr>
                      <w:r w:rsidRPr="00CB2AF9">
                        <w:rPr>
                          <w:rFonts w:ascii="Branch" w:hAnsi="Branch" w:cs="Branch"/>
                          <w:caps/>
                          <w:color w:val="AA2913"/>
                          <w:spacing w:val="40"/>
                          <w:sz w:val="18"/>
                          <w:szCs w:val="18"/>
                        </w:rPr>
                        <w:t xml:space="preserve">alfie's </w:t>
                      </w:r>
                      <w:r w:rsidR="00AA1DCA" w:rsidRPr="00CB2AF9">
                        <w:rPr>
                          <w:rFonts w:ascii="Branch" w:hAnsi="Branch" w:cs="Branch"/>
                          <w:caps/>
                          <w:color w:val="AA2913"/>
                          <w:spacing w:val="40"/>
                          <w:sz w:val="18"/>
                          <w:szCs w:val="18"/>
                        </w:rPr>
                        <w:t>coffee</w:t>
                      </w:r>
                    </w:p>
                  </w:txbxContent>
                </v:textbox>
                <w10:wrap anchorx="margin" anchory="page"/>
              </v:shape>
            </w:pict>
          </mc:Fallback>
        </mc:AlternateContent>
      </w:r>
    </w:p>
    <w:sectPr w:rsidR="00E27D30" w:rsidSect="00BE1E3F">
      <w:headerReference w:type="even" r:id="rId10"/>
      <w:headerReference w:type="default" r:id="rId11"/>
      <w:footerReference w:type="even" r:id="rId12"/>
      <w:footerReference w:type="default" r:id="rId13"/>
      <w:headerReference w:type="first" r:id="rId14"/>
      <w:footerReference w:type="first" r:id="rId15"/>
      <w:pgSz w:w="16840" w:h="11900" w:orient="landscape"/>
      <w:pgMar w:top="1134" w:right="851" w:bottom="1134" w:left="85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69B4" w14:textId="77777777" w:rsidR="00BE1E3F" w:rsidRDefault="00BE1E3F">
      <w:r>
        <w:separator/>
      </w:r>
    </w:p>
  </w:endnote>
  <w:endnote w:type="continuationSeparator" w:id="0">
    <w:p w14:paraId="0D88B4A3" w14:textId="77777777" w:rsidR="00BE1E3F" w:rsidRDefault="00BE1E3F">
      <w:r>
        <w:continuationSeparator/>
      </w:r>
    </w:p>
  </w:endnote>
  <w:endnote w:type="continuationNotice" w:id="1">
    <w:p w14:paraId="54D0DE22" w14:textId="77777777" w:rsidR="00BE1E3F" w:rsidRDefault="00BE1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Branch">
    <w:altName w:val="Myanmar Text"/>
    <w:charset w:val="00"/>
    <w:family w:val="auto"/>
    <w:pitch w:val="variable"/>
    <w:sig w:usb0="00000027" w:usb1="00000000" w:usb2="00000400" w:usb3="00000000" w:csb0="00000001" w:csb1="00000000"/>
  </w:font>
  <w:font w:name="Jost SemiBold">
    <w:altName w:val="Calibri"/>
    <w:charset w:val="4D"/>
    <w:family w:val="auto"/>
    <w:pitch w:val="variable"/>
    <w:sig w:usb0="A00002EF" w:usb1="0000205B" w:usb2="00000010" w:usb3="00000000" w:csb0="00000097" w:csb1="00000000"/>
  </w:font>
  <w:font w:name="Lora Medium">
    <w:charset w:val="00"/>
    <w:family w:val="auto"/>
    <w:pitch w:val="variable"/>
    <w:sig w:usb0="A00002FF" w:usb1="5000204B" w:usb2="00000000" w:usb3="00000000" w:csb0="00000097"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Lora Regular">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B730" w14:textId="77777777" w:rsidR="00C5177C" w:rsidRDefault="00C5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99A3" w14:textId="77777777" w:rsidR="00E27D30" w:rsidRDefault="00E27D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45A1" w14:textId="77777777" w:rsidR="00C5177C" w:rsidRDefault="00C5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E1D7" w14:textId="77777777" w:rsidR="00BE1E3F" w:rsidRDefault="00BE1E3F">
      <w:r>
        <w:separator/>
      </w:r>
    </w:p>
  </w:footnote>
  <w:footnote w:type="continuationSeparator" w:id="0">
    <w:p w14:paraId="0CB4B496" w14:textId="77777777" w:rsidR="00BE1E3F" w:rsidRDefault="00BE1E3F">
      <w:r>
        <w:continuationSeparator/>
      </w:r>
    </w:p>
  </w:footnote>
  <w:footnote w:type="continuationNotice" w:id="1">
    <w:p w14:paraId="5EA9060C" w14:textId="77777777" w:rsidR="00BE1E3F" w:rsidRDefault="00BE1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1404" w14:textId="77777777" w:rsidR="00C5177C" w:rsidRDefault="00C5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B244" w14:textId="77777777" w:rsidR="00E27D30" w:rsidRDefault="00E27D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2266" w14:textId="77777777" w:rsidR="00C5177C" w:rsidRDefault="00C51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45"/>
    <w:rsid w:val="000162AD"/>
    <w:rsid w:val="00017C35"/>
    <w:rsid w:val="000674F6"/>
    <w:rsid w:val="00083D06"/>
    <w:rsid w:val="000A69CF"/>
    <w:rsid w:val="000E0EFC"/>
    <w:rsid w:val="000F5BF4"/>
    <w:rsid w:val="00106C6A"/>
    <w:rsid w:val="00122FCE"/>
    <w:rsid w:val="00140830"/>
    <w:rsid w:val="001410DD"/>
    <w:rsid w:val="00162940"/>
    <w:rsid w:val="00171D55"/>
    <w:rsid w:val="00196A44"/>
    <w:rsid w:val="001B7645"/>
    <w:rsid w:val="001D0EA2"/>
    <w:rsid w:val="001D34E6"/>
    <w:rsid w:val="0023244D"/>
    <w:rsid w:val="002550B9"/>
    <w:rsid w:val="00260B96"/>
    <w:rsid w:val="00262E61"/>
    <w:rsid w:val="00276D0D"/>
    <w:rsid w:val="002A4328"/>
    <w:rsid w:val="002B3EFC"/>
    <w:rsid w:val="002B4EE8"/>
    <w:rsid w:val="002B55A3"/>
    <w:rsid w:val="002C273B"/>
    <w:rsid w:val="002C3514"/>
    <w:rsid w:val="002D380C"/>
    <w:rsid w:val="002E621B"/>
    <w:rsid w:val="00301A0A"/>
    <w:rsid w:val="00306731"/>
    <w:rsid w:val="00321712"/>
    <w:rsid w:val="003537B5"/>
    <w:rsid w:val="0037081F"/>
    <w:rsid w:val="0037260E"/>
    <w:rsid w:val="00380DFA"/>
    <w:rsid w:val="00381DD1"/>
    <w:rsid w:val="00383E0D"/>
    <w:rsid w:val="00391F3D"/>
    <w:rsid w:val="00393583"/>
    <w:rsid w:val="003A0F08"/>
    <w:rsid w:val="003D01FC"/>
    <w:rsid w:val="003D63B1"/>
    <w:rsid w:val="003E3608"/>
    <w:rsid w:val="003E7EB7"/>
    <w:rsid w:val="00400709"/>
    <w:rsid w:val="00407322"/>
    <w:rsid w:val="0041626B"/>
    <w:rsid w:val="00431F97"/>
    <w:rsid w:val="00495369"/>
    <w:rsid w:val="004A33AA"/>
    <w:rsid w:val="004C4538"/>
    <w:rsid w:val="004E5DFD"/>
    <w:rsid w:val="004F7C61"/>
    <w:rsid w:val="0050584A"/>
    <w:rsid w:val="00516BEF"/>
    <w:rsid w:val="00517540"/>
    <w:rsid w:val="00526589"/>
    <w:rsid w:val="00543679"/>
    <w:rsid w:val="00556302"/>
    <w:rsid w:val="00560544"/>
    <w:rsid w:val="00564773"/>
    <w:rsid w:val="0058622C"/>
    <w:rsid w:val="00592F36"/>
    <w:rsid w:val="005F2359"/>
    <w:rsid w:val="006037DA"/>
    <w:rsid w:val="006173ED"/>
    <w:rsid w:val="00623E80"/>
    <w:rsid w:val="0063723C"/>
    <w:rsid w:val="00677DCA"/>
    <w:rsid w:val="00681783"/>
    <w:rsid w:val="006A4789"/>
    <w:rsid w:val="006E3438"/>
    <w:rsid w:val="006F1898"/>
    <w:rsid w:val="00724899"/>
    <w:rsid w:val="00733522"/>
    <w:rsid w:val="00741A68"/>
    <w:rsid w:val="00792984"/>
    <w:rsid w:val="007A2981"/>
    <w:rsid w:val="007C6735"/>
    <w:rsid w:val="007D237E"/>
    <w:rsid w:val="007D7C85"/>
    <w:rsid w:val="00827B50"/>
    <w:rsid w:val="008459F0"/>
    <w:rsid w:val="00853103"/>
    <w:rsid w:val="00856897"/>
    <w:rsid w:val="008830EA"/>
    <w:rsid w:val="008B4F26"/>
    <w:rsid w:val="008E23E6"/>
    <w:rsid w:val="009079E7"/>
    <w:rsid w:val="0091692F"/>
    <w:rsid w:val="009311A9"/>
    <w:rsid w:val="00933CA2"/>
    <w:rsid w:val="00935BDC"/>
    <w:rsid w:val="009671FF"/>
    <w:rsid w:val="00995225"/>
    <w:rsid w:val="009A26FD"/>
    <w:rsid w:val="009A4192"/>
    <w:rsid w:val="009A4EAC"/>
    <w:rsid w:val="009F3617"/>
    <w:rsid w:val="00A2563C"/>
    <w:rsid w:val="00A275A7"/>
    <w:rsid w:val="00A33F80"/>
    <w:rsid w:val="00A44C64"/>
    <w:rsid w:val="00A72CDC"/>
    <w:rsid w:val="00A73695"/>
    <w:rsid w:val="00A87647"/>
    <w:rsid w:val="00A94527"/>
    <w:rsid w:val="00AA1DCA"/>
    <w:rsid w:val="00AB4E45"/>
    <w:rsid w:val="00AC7DB6"/>
    <w:rsid w:val="00AD2D29"/>
    <w:rsid w:val="00B13572"/>
    <w:rsid w:val="00B14BEA"/>
    <w:rsid w:val="00B21E27"/>
    <w:rsid w:val="00B35156"/>
    <w:rsid w:val="00B40E2E"/>
    <w:rsid w:val="00B8131C"/>
    <w:rsid w:val="00BB432C"/>
    <w:rsid w:val="00BD1BF2"/>
    <w:rsid w:val="00BE1E3F"/>
    <w:rsid w:val="00BF53A1"/>
    <w:rsid w:val="00C2386E"/>
    <w:rsid w:val="00C3029F"/>
    <w:rsid w:val="00C41DAF"/>
    <w:rsid w:val="00C4635B"/>
    <w:rsid w:val="00C51344"/>
    <w:rsid w:val="00C5177C"/>
    <w:rsid w:val="00C57453"/>
    <w:rsid w:val="00C714C1"/>
    <w:rsid w:val="00C944F7"/>
    <w:rsid w:val="00CA0F97"/>
    <w:rsid w:val="00CA1DB0"/>
    <w:rsid w:val="00CA517D"/>
    <w:rsid w:val="00CA5719"/>
    <w:rsid w:val="00CB2AF9"/>
    <w:rsid w:val="00CB77AC"/>
    <w:rsid w:val="00CE2C44"/>
    <w:rsid w:val="00CE38F5"/>
    <w:rsid w:val="00D07F3A"/>
    <w:rsid w:val="00D13E48"/>
    <w:rsid w:val="00D15071"/>
    <w:rsid w:val="00D21895"/>
    <w:rsid w:val="00D37667"/>
    <w:rsid w:val="00D51B02"/>
    <w:rsid w:val="00D60554"/>
    <w:rsid w:val="00D677A6"/>
    <w:rsid w:val="00D75557"/>
    <w:rsid w:val="00D95EFD"/>
    <w:rsid w:val="00DB2FA8"/>
    <w:rsid w:val="00DB3190"/>
    <w:rsid w:val="00DD1F48"/>
    <w:rsid w:val="00DD4796"/>
    <w:rsid w:val="00DE3644"/>
    <w:rsid w:val="00E05C69"/>
    <w:rsid w:val="00E2351A"/>
    <w:rsid w:val="00E27D30"/>
    <w:rsid w:val="00E31B92"/>
    <w:rsid w:val="00E55742"/>
    <w:rsid w:val="00E56A10"/>
    <w:rsid w:val="00E66BEB"/>
    <w:rsid w:val="00E9160B"/>
    <w:rsid w:val="00EA2F83"/>
    <w:rsid w:val="00EB14A6"/>
    <w:rsid w:val="00EB752C"/>
    <w:rsid w:val="00EE4CBB"/>
    <w:rsid w:val="00EE6496"/>
    <w:rsid w:val="00F0183D"/>
    <w:rsid w:val="00F315ED"/>
    <w:rsid w:val="00F3161B"/>
    <w:rsid w:val="00F35305"/>
    <w:rsid w:val="00FA5B05"/>
    <w:rsid w:val="00FB22DB"/>
    <w:rsid w:val="00FF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CFF5D"/>
  <w15:docId w15:val="{AC82F635-9DDB-4BCF-B166-0F0B5E58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83E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C5177C"/>
    <w:pPr>
      <w:tabs>
        <w:tab w:val="center" w:pos="4513"/>
        <w:tab w:val="right" w:pos="9026"/>
      </w:tabs>
    </w:pPr>
  </w:style>
  <w:style w:type="character" w:customStyle="1" w:styleId="HeaderChar">
    <w:name w:val="Header Char"/>
    <w:basedOn w:val="DefaultParagraphFont"/>
    <w:link w:val="Header"/>
    <w:uiPriority w:val="99"/>
    <w:rsid w:val="00C5177C"/>
    <w:rPr>
      <w:sz w:val="24"/>
      <w:szCs w:val="24"/>
      <w:lang w:val="en-US" w:eastAsia="en-US"/>
    </w:rPr>
  </w:style>
  <w:style w:type="paragraph" w:styleId="Footer">
    <w:name w:val="footer"/>
    <w:basedOn w:val="Normal"/>
    <w:link w:val="FooterChar"/>
    <w:uiPriority w:val="99"/>
    <w:unhideWhenUsed/>
    <w:rsid w:val="00C5177C"/>
    <w:pPr>
      <w:tabs>
        <w:tab w:val="center" w:pos="4513"/>
        <w:tab w:val="right" w:pos="9026"/>
      </w:tabs>
    </w:pPr>
  </w:style>
  <w:style w:type="character" w:customStyle="1" w:styleId="FooterChar">
    <w:name w:val="Footer Char"/>
    <w:basedOn w:val="DefaultParagraphFont"/>
    <w:link w:val="Footer"/>
    <w:uiPriority w:val="99"/>
    <w:rsid w:val="00C5177C"/>
    <w:rPr>
      <w:sz w:val="24"/>
      <w:szCs w:val="24"/>
      <w:lang w:val="en-US" w:eastAsia="en-US"/>
    </w:rPr>
  </w:style>
  <w:style w:type="character" w:styleId="Strong">
    <w:name w:val="Strong"/>
    <w:basedOn w:val="DefaultParagraphFont"/>
    <w:uiPriority w:val="22"/>
    <w:qFormat/>
    <w:rsid w:val="00A33F80"/>
    <w:rPr>
      <w:b/>
      <w:bCs/>
    </w:rPr>
  </w:style>
  <w:style w:type="paragraph" w:customStyle="1" w:styleId="Default">
    <w:name w:val="Default"/>
    <w:rsid w:val="00383E0D"/>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AUJ68MTA\CROMLIX-A5%20MENU%20TEMPLATE.dotx"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3A3366483159824394812C6C8495F759" ma:contentTypeVersion="15" ma:contentTypeDescription="Create a new document." ma:contentTypeScope="" ma:versionID="69f18c4cd6e721a5246b7870bfc14cea">
  <xsd:schema xmlns:xsd="http://www.w3.org/2001/XMLSchema" xmlns:xs="http://www.w3.org/2001/XMLSchema" xmlns:p="http://schemas.microsoft.com/office/2006/metadata/properties" xmlns:ns2="f62dabbf-0909-4b60-ac25-8d16c3f6732f" xmlns:ns3="3a768552-bd8f-4836-a6a4-533b2c64d25c" targetNamespace="http://schemas.microsoft.com/office/2006/metadata/properties" ma:root="true" ma:fieldsID="e9be6ed44bf6e432eab1874b5dfe70e8" ns2:_="" ns3:_="">
    <xsd:import namespace="f62dabbf-0909-4b60-ac25-8d16c3f6732f"/>
    <xsd:import namespace="3a768552-bd8f-4836-a6a4-533b2c64d2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abbf-0909-4b60-ac25-8d16c3f6732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cdc34c-768c-4936-9ced-e33510dc5a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68552-bd8f-4836-a6a4-533b2c64d2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3154c0-42ff-4fb9-9107-202ae023a198}" ma:internalName="TaxCatchAll" ma:showField="CatchAllData" ma:web="3a768552-bd8f-4836-a6a4-533b2c64d2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62dabbf-0909-4b60-ac25-8d16c3f6732f" xsi:nil="true"/>
    <SharedWithUsers xmlns="3a768552-bd8f-4836-a6a4-533b2c64d25c">
      <UserInfo>
        <DisplayName/>
        <AccountId xsi:nil="true"/>
        <AccountType/>
      </UserInfo>
    </SharedWithUsers>
    <lcf76f155ced4ddcb4097134ff3c332f xmlns="f62dabbf-0909-4b60-ac25-8d16c3f6732f">
      <Terms xmlns="http://schemas.microsoft.com/office/infopath/2007/PartnerControls"/>
    </lcf76f155ced4ddcb4097134ff3c332f>
    <TaxCatchAll xmlns="3a768552-bd8f-4836-a6a4-533b2c64d2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FEDF9-B1D1-C247-84A7-D2CA62A53BA6}">
  <ds:schemaRefs>
    <ds:schemaRef ds:uri="http://schemas.openxmlformats.org/officeDocument/2006/bibliography"/>
  </ds:schemaRefs>
</ds:datastoreItem>
</file>

<file path=customXml/itemProps2.xml><?xml version="1.0" encoding="utf-8"?>
<ds:datastoreItem xmlns:ds="http://schemas.openxmlformats.org/officeDocument/2006/customXml" ds:itemID="{2CAD471B-95B9-494E-991E-B49E559D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abbf-0909-4b60-ac25-8d16c3f6732f"/>
    <ds:schemaRef ds:uri="3a768552-bd8f-4836-a6a4-533b2c64d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65F30-137D-430B-8ABB-F7E9D64776C9}">
  <ds:schemaRefs>
    <ds:schemaRef ds:uri="http://schemas.microsoft.com/office/2006/metadata/properties"/>
    <ds:schemaRef ds:uri="http://schemas.microsoft.com/office/infopath/2007/PartnerControls"/>
    <ds:schemaRef ds:uri="f62dabbf-0909-4b60-ac25-8d16c3f6732f"/>
    <ds:schemaRef ds:uri="3a768552-bd8f-4836-a6a4-533b2c64d25c"/>
  </ds:schemaRefs>
</ds:datastoreItem>
</file>

<file path=customXml/itemProps4.xml><?xml version="1.0" encoding="utf-8"?>
<ds:datastoreItem xmlns:ds="http://schemas.openxmlformats.org/officeDocument/2006/customXml" ds:itemID="{07E1A33A-2709-4975-8893-29010B6B8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CROMLIX-A5 MENU TEMPLATE</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Katy Allen</cp:lastModifiedBy>
  <cp:revision>2</cp:revision>
  <cp:lastPrinted>2023-10-24T17:30:00Z</cp:lastPrinted>
  <dcterms:created xsi:type="dcterms:W3CDTF">2024-07-23T10:48:00Z</dcterms:created>
  <dcterms:modified xsi:type="dcterms:W3CDTF">2024-07-23T10:48:00Z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0x0101003A3366483159824394812C6C8495F759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